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A3B" w:rsidRDefault="00A17A3B" w:rsidP="002D095D">
      <w:pPr>
        <w:pStyle w:val="Standard"/>
        <w:spacing w:after="120" w:line="240" w:lineRule="auto"/>
        <w:jc w:val="center"/>
        <w:rPr>
          <w:rFonts w:ascii="Times New Roman" w:hAnsi="Times New Roman"/>
          <w:b/>
          <w:sz w:val="36"/>
          <w:szCs w:val="32"/>
        </w:rPr>
      </w:pPr>
    </w:p>
    <w:p w:rsidR="009F5D30" w:rsidRDefault="00496F29" w:rsidP="002D095D">
      <w:pPr>
        <w:pStyle w:val="Standard"/>
        <w:spacing w:after="120" w:line="240" w:lineRule="auto"/>
        <w:jc w:val="center"/>
        <w:rPr>
          <w:rFonts w:ascii="Times New Roman" w:hAnsi="Times New Roman"/>
          <w:b/>
          <w:sz w:val="36"/>
          <w:szCs w:val="32"/>
        </w:rPr>
      </w:pPr>
      <w:r w:rsidRPr="002D095D">
        <w:rPr>
          <w:rFonts w:ascii="Times New Roman" w:hAnsi="Times New Roman"/>
          <w:b/>
          <w:sz w:val="36"/>
          <w:szCs w:val="32"/>
        </w:rPr>
        <w:t>Výroční zpráva za rok 2022</w:t>
      </w:r>
    </w:p>
    <w:p w:rsidR="00A17A3B" w:rsidRPr="002D095D" w:rsidRDefault="00A17A3B" w:rsidP="002D095D">
      <w:pPr>
        <w:pStyle w:val="Standard"/>
        <w:spacing w:after="120" w:line="240" w:lineRule="auto"/>
        <w:jc w:val="center"/>
        <w:rPr>
          <w:rFonts w:ascii="Times New Roman" w:hAnsi="Times New Roman"/>
          <w:sz w:val="24"/>
        </w:rPr>
      </w:pPr>
    </w:p>
    <w:p w:rsidR="009F5D30" w:rsidRPr="0049536B" w:rsidRDefault="000D616F" w:rsidP="002D095D">
      <w:pPr>
        <w:pStyle w:val="Standard"/>
        <w:spacing w:after="120" w:line="240" w:lineRule="auto"/>
        <w:rPr>
          <w:rFonts w:ascii="Times New Roman" w:hAnsi="Times New Roman"/>
        </w:rPr>
      </w:pPr>
      <w:r w:rsidRPr="0049536B">
        <w:rPr>
          <w:rFonts w:ascii="Times New Roman" w:hAnsi="Times New Roman"/>
          <w:b/>
          <w:sz w:val="24"/>
          <w:szCs w:val="24"/>
        </w:rPr>
        <w:t xml:space="preserve">Zpráva o </w:t>
      </w:r>
      <w:proofErr w:type="gramStart"/>
      <w:r w:rsidRPr="0049536B">
        <w:rPr>
          <w:rFonts w:ascii="Times New Roman" w:hAnsi="Times New Roman"/>
          <w:b/>
          <w:sz w:val="24"/>
          <w:szCs w:val="24"/>
        </w:rPr>
        <w:t>činnosti                          www</w:t>
      </w:r>
      <w:proofErr w:type="gramEnd"/>
      <w:r w:rsidRPr="0049536B">
        <w:rPr>
          <w:rFonts w:ascii="Times New Roman" w:hAnsi="Times New Roman"/>
          <w:b/>
          <w:sz w:val="24"/>
          <w:szCs w:val="24"/>
        </w:rPr>
        <w:t>.orelletonice.cz</w:t>
      </w:r>
    </w:p>
    <w:p w:rsidR="00B23E00" w:rsidRPr="0049536B" w:rsidRDefault="00496F29" w:rsidP="002D095D">
      <w:pPr>
        <w:pStyle w:val="Standard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9536B">
        <w:rPr>
          <w:rFonts w:ascii="Times New Roman" w:hAnsi="Times New Roman"/>
          <w:sz w:val="24"/>
          <w:szCs w:val="24"/>
        </w:rPr>
        <w:t>Rok 2022 byl pro naši organizaci</w:t>
      </w:r>
      <w:r w:rsidR="005D6B4C" w:rsidRPr="0049536B">
        <w:rPr>
          <w:rFonts w:ascii="Times New Roman" w:hAnsi="Times New Roman"/>
          <w:sz w:val="24"/>
          <w:szCs w:val="24"/>
        </w:rPr>
        <w:t xml:space="preserve"> Orel Letonice velice náročný. Začátkem roku</w:t>
      </w:r>
      <w:r w:rsidR="002D095D">
        <w:rPr>
          <w:rFonts w:ascii="Times New Roman" w:hAnsi="Times New Roman"/>
          <w:sz w:val="24"/>
          <w:szCs w:val="24"/>
        </w:rPr>
        <w:t xml:space="preserve"> nás</w:t>
      </w:r>
      <w:r w:rsidR="005D6B4C" w:rsidRPr="0049536B">
        <w:rPr>
          <w:rFonts w:ascii="Times New Roman" w:hAnsi="Times New Roman"/>
          <w:sz w:val="24"/>
          <w:szCs w:val="24"/>
        </w:rPr>
        <w:t xml:space="preserve"> ještě </w:t>
      </w:r>
      <w:r w:rsidR="002D095D">
        <w:rPr>
          <w:rFonts w:ascii="Times New Roman" w:hAnsi="Times New Roman"/>
          <w:sz w:val="24"/>
          <w:szCs w:val="24"/>
        </w:rPr>
        <w:t xml:space="preserve">omezovalo </w:t>
      </w:r>
      <w:r w:rsidR="005D6B4C" w:rsidRPr="0049536B">
        <w:rPr>
          <w:rFonts w:ascii="Times New Roman" w:hAnsi="Times New Roman"/>
          <w:sz w:val="24"/>
          <w:szCs w:val="24"/>
        </w:rPr>
        <w:t>nařízení</w:t>
      </w:r>
      <w:r w:rsidR="000D616F" w:rsidRPr="0049536B">
        <w:rPr>
          <w:rFonts w:ascii="Times New Roman" w:hAnsi="Times New Roman"/>
          <w:sz w:val="24"/>
          <w:szCs w:val="24"/>
        </w:rPr>
        <w:t xml:space="preserve"> vlády ČR z důvodů epidemie </w:t>
      </w:r>
      <w:proofErr w:type="spellStart"/>
      <w:r w:rsidR="000D616F" w:rsidRPr="0049536B">
        <w:rPr>
          <w:rFonts w:ascii="Times New Roman" w:hAnsi="Times New Roman"/>
          <w:sz w:val="24"/>
          <w:szCs w:val="24"/>
        </w:rPr>
        <w:t>covid</w:t>
      </w:r>
      <w:proofErr w:type="spellEnd"/>
      <w:r w:rsidR="000D616F" w:rsidRPr="0049536B">
        <w:rPr>
          <w:rFonts w:ascii="Times New Roman" w:hAnsi="Times New Roman"/>
          <w:sz w:val="24"/>
          <w:szCs w:val="24"/>
        </w:rPr>
        <w:t xml:space="preserve"> 19. </w:t>
      </w:r>
      <w:r w:rsidR="005D6B4C" w:rsidRPr="0049536B">
        <w:rPr>
          <w:rFonts w:ascii="Times New Roman" w:hAnsi="Times New Roman"/>
          <w:sz w:val="24"/>
          <w:szCs w:val="24"/>
        </w:rPr>
        <w:t xml:space="preserve">Poté proběhla velká rekonstrukce celé budovy, která skončila v polovině roku. I přes tyto </w:t>
      </w:r>
      <w:r w:rsidR="002D095D">
        <w:rPr>
          <w:rFonts w:ascii="Times New Roman" w:hAnsi="Times New Roman"/>
          <w:sz w:val="24"/>
          <w:szCs w:val="24"/>
        </w:rPr>
        <w:t xml:space="preserve">krajně </w:t>
      </w:r>
      <w:r w:rsidR="005D6B4C" w:rsidRPr="0049536B">
        <w:rPr>
          <w:rFonts w:ascii="Times New Roman" w:hAnsi="Times New Roman"/>
          <w:sz w:val="24"/>
          <w:szCs w:val="24"/>
        </w:rPr>
        <w:t>nepříznivé p</w:t>
      </w:r>
      <w:r w:rsidR="002D095D">
        <w:rPr>
          <w:rFonts w:ascii="Times New Roman" w:hAnsi="Times New Roman"/>
          <w:sz w:val="24"/>
          <w:szCs w:val="24"/>
        </w:rPr>
        <w:t xml:space="preserve">odmínky se </w:t>
      </w:r>
      <w:r w:rsidR="002D095D" w:rsidRPr="0049536B">
        <w:rPr>
          <w:rFonts w:ascii="Times New Roman" w:hAnsi="Times New Roman"/>
          <w:sz w:val="24"/>
          <w:szCs w:val="24"/>
        </w:rPr>
        <w:t xml:space="preserve">v našich prostorách </w:t>
      </w:r>
      <w:r w:rsidR="002D095D">
        <w:rPr>
          <w:rFonts w:ascii="Times New Roman" w:hAnsi="Times New Roman"/>
          <w:sz w:val="24"/>
          <w:szCs w:val="24"/>
        </w:rPr>
        <w:t>cvičilo a probíhaly různé akce</w:t>
      </w:r>
      <w:r w:rsidR="005D6B4C" w:rsidRPr="0049536B">
        <w:rPr>
          <w:rFonts w:ascii="Times New Roman" w:hAnsi="Times New Roman"/>
          <w:sz w:val="24"/>
          <w:szCs w:val="24"/>
        </w:rPr>
        <w:t xml:space="preserve">. </w:t>
      </w:r>
      <w:r w:rsidR="00B23E00" w:rsidRPr="0049536B">
        <w:rPr>
          <w:rFonts w:ascii="Times New Roman" w:hAnsi="Times New Roman"/>
          <w:sz w:val="24"/>
          <w:szCs w:val="24"/>
        </w:rPr>
        <w:t>V</w:t>
      </w:r>
      <w:r w:rsidR="002D095D">
        <w:rPr>
          <w:rFonts w:ascii="Times New Roman" w:hAnsi="Times New Roman"/>
          <w:sz w:val="24"/>
          <w:szCs w:val="24"/>
        </w:rPr>
        <w:t>e</w:t>
      </w:r>
      <w:r w:rsidR="00B23E00" w:rsidRPr="0049536B">
        <w:rPr>
          <w:rFonts w:ascii="Times New Roman" w:hAnsi="Times New Roman"/>
          <w:sz w:val="24"/>
          <w:szCs w:val="24"/>
        </w:rPr>
        <w:t> d</w:t>
      </w:r>
      <w:r w:rsidR="002D095D">
        <w:rPr>
          <w:rFonts w:ascii="Times New Roman" w:hAnsi="Times New Roman"/>
          <w:sz w:val="24"/>
          <w:szCs w:val="24"/>
        </w:rPr>
        <w:t>ruhé polovině roku Orlovna ožila naplno</w:t>
      </w:r>
      <w:r w:rsidR="00B23E00" w:rsidRPr="0049536B">
        <w:rPr>
          <w:rFonts w:ascii="Times New Roman" w:hAnsi="Times New Roman"/>
          <w:sz w:val="24"/>
          <w:szCs w:val="24"/>
        </w:rPr>
        <w:t xml:space="preserve"> a </w:t>
      </w:r>
      <w:r w:rsidR="002D095D">
        <w:rPr>
          <w:rFonts w:ascii="Times New Roman" w:hAnsi="Times New Roman"/>
          <w:sz w:val="24"/>
          <w:szCs w:val="24"/>
        </w:rPr>
        <w:t xml:space="preserve">my </w:t>
      </w:r>
      <w:r w:rsidR="00B23E00" w:rsidRPr="0049536B">
        <w:rPr>
          <w:rFonts w:ascii="Times New Roman" w:hAnsi="Times New Roman"/>
          <w:sz w:val="24"/>
          <w:szCs w:val="24"/>
        </w:rPr>
        <w:t xml:space="preserve">jsme </w:t>
      </w:r>
      <w:r w:rsidR="002D095D">
        <w:rPr>
          <w:rFonts w:ascii="Times New Roman" w:hAnsi="Times New Roman"/>
          <w:sz w:val="24"/>
          <w:szCs w:val="24"/>
        </w:rPr>
        <w:t>s </w:t>
      </w:r>
      <w:r w:rsidR="00B23E00" w:rsidRPr="0049536B">
        <w:rPr>
          <w:rFonts w:ascii="Times New Roman" w:hAnsi="Times New Roman"/>
          <w:sz w:val="24"/>
          <w:szCs w:val="24"/>
        </w:rPr>
        <w:t>nadšení</w:t>
      </w:r>
      <w:r w:rsidR="002D095D">
        <w:rPr>
          <w:rFonts w:ascii="Times New Roman" w:hAnsi="Times New Roman"/>
          <w:sz w:val="24"/>
          <w:szCs w:val="24"/>
        </w:rPr>
        <w:t>m přivítali neočekávané množství</w:t>
      </w:r>
      <w:r w:rsidR="00B23E00" w:rsidRPr="0049536B">
        <w:rPr>
          <w:rFonts w:ascii="Times New Roman" w:hAnsi="Times New Roman"/>
          <w:sz w:val="24"/>
          <w:szCs w:val="24"/>
        </w:rPr>
        <w:t xml:space="preserve"> cvičících dětí. </w:t>
      </w:r>
    </w:p>
    <w:p w:rsidR="00D35883" w:rsidRPr="0049536B" w:rsidRDefault="000D616F" w:rsidP="002D095D">
      <w:pPr>
        <w:pStyle w:val="Standard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9536B">
        <w:rPr>
          <w:rFonts w:ascii="Times New Roman" w:hAnsi="Times New Roman"/>
          <w:sz w:val="24"/>
          <w:szCs w:val="24"/>
        </w:rPr>
        <w:t xml:space="preserve">Za jednotu </w:t>
      </w:r>
      <w:r w:rsidR="00D35883" w:rsidRPr="0049536B">
        <w:rPr>
          <w:rFonts w:ascii="Times New Roman" w:hAnsi="Times New Roman"/>
          <w:sz w:val="24"/>
          <w:szCs w:val="24"/>
        </w:rPr>
        <w:t xml:space="preserve">bychom chtěli poděkovat </w:t>
      </w:r>
      <w:r w:rsidRPr="0049536B">
        <w:rPr>
          <w:rFonts w:ascii="Times New Roman" w:hAnsi="Times New Roman"/>
          <w:sz w:val="24"/>
          <w:szCs w:val="24"/>
        </w:rPr>
        <w:t xml:space="preserve">dosavadním členům a statutárům za dlouhodobou činnost v rozvoji Orla Letonice. </w:t>
      </w:r>
      <w:r w:rsidR="00D35883" w:rsidRPr="0049536B">
        <w:rPr>
          <w:rFonts w:ascii="Times New Roman" w:hAnsi="Times New Roman"/>
          <w:sz w:val="24"/>
          <w:szCs w:val="24"/>
        </w:rPr>
        <w:t xml:space="preserve">Za obrovské nasazení při rekonstrukci a při provozu bychom chtěli tímto poděkovat Radkovi Kneslovi a Světle </w:t>
      </w:r>
      <w:proofErr w:type="spellStart"/>
      <w:r w:rsidR="00D35883" w:rsidRPr="0049536B">
        <w:rPr>
          <w:rFonts w:ascii="Times New Roman" w:hAnsi="Times New Roman"/>
          <w:sz w:val="24"/>
          <w:szCs w:val="24"/>
        </w:rPr>
        <w:t>Hňoupkové</w:t>
      </w:r>
      <w:proofErr w:type="spellEnd"/>
      <w:r w:rsidR="00D35883" w:rsidRPr="0049536B">
        <w:rPr>
          <w:rFonts w:ascii="Times New Roman" w:hAnsi="Times New Roman"/>
          <w:sz w:val="24"/>
          <w:szCs w:val="24"/>
        </w:rPr>
        <w:t>, kteří aktivně organizovali, pomáha</w:t>
      </w:r>
      <w:r w:rsidR="002D095D">
        <w:rPr>
          <w:rFonts w:ascii="Times New Roman" w:hAnsi="Times New Roman"/>
          <w:sz w:val="24"/>
          <w:szCs w:val="24"/>
        </w:rPr>
        <w:t>li a řídili veškeré práce</w:t>
      </w:r>
      <w:r w:rsidR="00D35883" w:rsidRPr="0049536B">
        <w:rPr>
          <w:rFonts w:ascii="Times New Roman" w:hAnsi="Times New Roman"/>
          <w:sz w:val="24"/>
          <w:szCs w:val="24"/>
        </w:rPr>
        <w:t xml:space="preserve">. </w:t>
      </w:r>
    </w:p>
    <w:p w:rsidR="009F5D30" w:rsidRPr="0049536B" w:rsidRDefault="002D095D" w:rsidP="002D095D">
      <w:pPr>
        <w:pStyle w:val="Standard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Díky patří t</w:t>
      </w:r>
      <w:r w:rsidR="000D616F" w:rsidRPr="0049536B">
        <w:rPr>
          <w:rFonts w:ascii="Times New Roman" w:hAnsi="Times New Roman"/>
          <w:sz w:val="24"/>
          <w:szCs w:val="24"/>
        </w:rPr>
        <w:t xml:space="preserve">aktéž obci Letonice, </w:t>
      </w:r>
      <w:r>
        <w:rPr>
          <w:rFonts w:ascii="Times New Roman" w:hAnsi="Times New Roman"/>
          <w:sz w:val="24"/>
          <w:szCs w:val="24"/>
        </w:rPr>
        <w:t xml:space="preserve">ostatním </w:t>
      </w:r>
      <w:r w:rsidR="000D616F" w:rsidRPr="0049536B">
        <w:rPr>
          <w:rFonts w:ascii="Times New Roman" w:hAnsi="Times New Roman"/>
          <w:sz w:val="24"/>
          <w:szCs w:val="24"/>
        </w:rPr>
        <w:t>spolkům a jednotlivcům za podporu.</w:t>
      </w:r>
    </w:p>
    <w:p w:rsidR="009F5D30" w:rsidRDefault="002D095D" w:rsidP="002D095D">
      <w:pPr>
        <w:pStyle w:val="Standard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D35883" w:rsidRPr="0049536B">
        <w:rPr>
          <w:rFonts w:ascii="Times New Roman" w:hAnsi="Times New Roman"/>
          <w:sz w:val="24"/>
          <w:szCs w:val="24"/>
        </w:rPr>
        <w:t xml:space="preserve"> 31.</w:t>
      </w:r>
      <w:r>
        <w:rPr>
          <w:rFonts w:ascii="Times New Roman" w:hAnsi="Times New Roman"/>
          <w:sz w:val="24"/>
          <w:szCs w:val="24"/>
        </w:rPr>
        <w:t xml:space="preserve"> </w:t>
      </w:r>
      <w:r w:rsidR="00D35883" w:rsidRPr="0049536B"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 xml:space="preserve"> </w:t>
      </w:r>
      <w:r w:rsidR="00D35883" w:rsidRPr="0049536B">
        <w:rPr>
          <w:rFonts w:ascii="Times New Roman" w:hAnsi="Times New Roman"/>
          <w:sz w:val="24"/>
          <w:szCs w:val="24"/>
        </w:rPr>
        <w:t>2022</w:t>
      </w:r>
      <w:r w:rsidR="000D616F" w:rsidRPr="0049536B">
        <w:rPr>
          <w:rFonts w:ascii="Times New Roman" w:hAnsi="Times New Roman"/>
          <w:sz w:val="24"/>
          <w:szCs w:val="24"/>
        </w:rPr>
        <w:t xml:space="preserve"> bylo evidováno dle centrálního registru Orla 15</w:t>
      </w:r>
      <w:r>
        <w:rPr>
          <w:rFonts w:ascii="Times New Roman" w:hAnsi="Times New Roman"/>
          <w:sz w:val="24"/>
          <w:szCs w:val="24"/>
        </w:rPr>
        <w:t xml:space="preserve">0 členů, </w:t>
      </w:r>
      <w:r w:rsidR="000D616F" w:rsidRPr="0049536B">
        <w:rPr>
          <w:rFonts w:ascii="Times New Roman" w:hAnsi="Times New Roman"/>
          <w:sz w:val="24"/>
          <w:szCs w:val="24"/>
        </w:rPr>
        <w:t>z toho děti a mládež do 18 let v počtu 70 členů.</w:t>
      </w:r>
      <w:r w:rsidR="00D35883" w:rsidRPr="004953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 dnešnímu dni evidujeme dalších 20 členů</w:t>
      </w:r>
      <w:r w:rsidR="00D35883" w:rsidRPr="0049536B">
        <w:rPr>
          <w:rFonts w:ascii="Times New Roman" w:hAnsi="Times New Roman"/>
          <w:sz w:val="24"/>
          <w:szCs w:val="24"/>
        </w:rPr>
        <w:t xml:space="preserve">. </w:t>
      </w:r>
    </w:p>
    <w:p w:rsidR="00D35883" w:rsidRPr="0049536B" w:rsidRDefault="000D616F" w:rsidP="002D095D">
      <w:pPr>
        <w:pStyle w:val="Standard"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9536B">
        <w:rPr>
          <w:rFonts w:ascii="Times New Roman" w:hAnsi="Times New Roman"/>
          <w:b/>
          <w:sz w:val="24"/>
          <w:szCs w:val="24"/>
        </w:rPr>
        <w:t>O</w:t>
      </w:r>
      <w:r w:rsidR="00D35883" w:rsidRPr="0049536B">
        <w:rPr>
          <w:rFonts w:ascii="Times New Roman" w:hAnsi="Times New Roman"/>
          <w:b/>
          <w:sz w:val="24"/>
          <w:szCs w:val="24"/>
        </w:rPr>
        <w:t>rel jednota Letonice v roce 2022</w:t>
      </w:r>
      <w:r w:rsidR="002D095D">
        <w:rPr>
          <w:rFonts w:ascii="Times New Roman" w:hAnsi="Times New Roman"/>
          <w:b/>
          <w:sz w:val="24"/>
          <w:szCs w:val="24"/>
        </w:rPr>
        <w:t xml:space="preserve"> eviduje tyto sportovní </w:t>
      </w:r>
      <w:r w:rsidRPr="0049536B">
        <w:rPr>
          <w:rFonts w:ascii="Times New Roman" w:hAnsi="Times New Roman"/>
          <w:b/>
          <w:sz w:val="24"/>
          <w:szCs w:val="24"/>
        </w:rPr>
        <w:t>klub</w:t>
      </w:r>
      <w:r w:rsidR="00D35883" w:rsidRPr="0049536B">
        <w:rPr>
          <w:rFonts w:ascii="Times New Roman" w:hAnsi="Times New Roman"/>
          <w:b/>
          <w:sz w:val="24"/>
          <w:szCs w:val="24"/>
        </w:rPr>
        <w:t>y</w:t>
      </w:r>
      <w:r w:rsidRPr="0049536B">
        <w:rPr>
          <w:rFonts w:ascii="Times New Roman" w:hAnsi="Times New Roman"/>
          <w:b/>
          <w:sz w:val="24"/>
          <w:szCs w:val="24"/>
        </w:rPr>
        <w:t>:</w:t>
      </w:r>
    </w:p>
    <w:p w:rsidR="002D095D" w:rsidRDefault="002D095D" w:rsidP="00F14F62">
      <w:pPr>
        <w:pStyle w:val="Standard"/>
        <w:numPr>
          <w:ilvl w:val="0"/>
          <w:numId w:val="5"/>
        </w:numPr>
        <w:spacing w:after="6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49536B">
        <w:rPr>
          <w:rFonts w:ascii="Times New Roman" w:hAnsi="Times New Roman"/>
          <w:sz w:val="24"/>
          <w:szCs w:val="24"/>
        </w:rPr>
        <w:t xml:space="preserve">adminton, </w:t>
      </w:r>
    </w:p>
    <w:p w:rsidR="002D095D" w:rsidRDefault="002D095D" w:rsidP="00F14F62">
      <w:pPr>
        <w:pStyle w:val="Standard"/>
        <w:numPr>
          <w:ilvl w:val="0"/>
          <w:numId w:val="5"/>
        </w:numPr>
        <w:spacing w:after="6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49536B">
        <w:rPr>
          <w:rFonts w:ascii="Times New Roman" w:hAnsi="Times New Roman"/>
          <w:sz w:val="24"/>
          <w:szCs w:val="24"/>
        </w:rPr>
        <w:t>vičení pro předškoláky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2D095D" w:rsidRDefault="002D095D" w:rsidP="00F14F62">
      <w:pPr>
        <w:pStyle w:val="Standard"/>
        <w:numPr>
          <w:ilvl w:val="0"/>
          <w:numId w:val="5"/>
        </w:numPr>
        <w:spacing w:after="6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49536B">
        <w:rPr>
          <w:rFonts w:ascii="Times New Roman" w:hAnsi="Times New Roman"/>
          <w:sz w:val="24"/>
          <w:szCs w:val="24"/>
        </w:rPr>
        <w:t xml:space="preserve">eskové hry, </w:t>
      </w:r>
    </w:p>
    <w:p w:rsidR="002D095D" w:rsidRDefault="002D095D" w:rsidP="00F14F62">
      <w:pPr>
        <w:pStyle w:val="Standard"/>
        <w:numPr>
          <w:ilvl w:val="0"/>
          <w:numId w:val="5"/>
        </w:numPr>
        <w:spacing w:after="6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49536B">
        <w:rPr>
          <w:rFonts w:ascii="Times New Roman" w:hAnsi="Times New Roman"/>
          <w:sz w:val="24"/>
          <w:szCs w:val="24"/>
        </w:rPr>
        <w:t>itnes</w:t>
      </w:r>
      <w:r>
        <w:rPr>
          <w:rFonts w:ascii="Times New Roman" w:hAnsi="Times New Roman"/>
          <w:sz w:val="24"/>
          <w:szCs w:val="24"/>
        </w:rPr>
        <w:t>s</w:t>
      </w:r>
      <w:r w:rsidRPr="0049536B">
        <w:rPr>
          <w:rFonts w:ascii="Times New Roman" w:hAnsi="Times New Roman"/>
          <w:sz w:val="24"/>
          <w:szCs w:val="24"/>
        </w:rPr>
        <w:t xml:space="preserve">, </w:t>
      </w:r>
    </w:p>
    <w:p w:rsidR="002D095D" w:rsidRDefault="002D095D" w:rsidP="00F14F62">
      <w:pPr>
        <w:pStyle w:val="Standard"/>
        <w:numPr>
          <w:ilvl w:val="0"/>
          <w:numId w:val="5"/>
        </w:numPr>
        <w:spacing w:after="6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49536B">
        <w:rPr>
          <w:rFonts w:ascii="Times New Roman" w:hAnsi="Times New Roman"/>
          <w:sz w:val="24"/>
          <w:szCs w:val="24"/>
        </w:rPr>
        <w:t>lorbal,</w:t>
      </w:r>
    </w:p>
    <w:p w:rsidR="002D095D" w:rsidRDefault="002D095D" w:rsidP="00F14F62">
      <w:pPr>
        <w:pStyle w:val="Standard"/>
        <w:numPr>
          <w:ilvl w:val="0"/>
          <w:numId w:val="5"/>
        </w:numPr>
        <w:spacing w:after="6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Gymnastické hrátky, </w:t>
      </w:r>
    </w:p>
    <w:p w:rsidR="002D095D" w:rsidRDefault="002D095D" w:rsidP="00F14F62">
      <w:pPr>
        <w:pStyle w:val="Standard"/>
        <w:numPr>
          <w:ilvl w:val="0"/>
          <w:numId w:val="5"/>
        </w:numPr>
        <w:spacing w:after="6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9536B">
        <w:rPr>
          <w:rFonts w:ascii="Times New Roman" w:hAnsi="Times New Roman"/>
          <w:sz w:val="24"/>
          <w:szCs w:val="24"/>
        </w:rPr>
        <w:t>HIIT „Do formy s hasi</w:t>
      </w:r>
      <w:r>
        <w:rPr>
          <w:rFonts w:ascii="Times New Roman" w:hAnsi="Times New Roman"/>
          <w:sz w:val="24"/>
          <w:szCs w:val="24"/>
        </w:rPr>
        <w:t xml:space="preserve">čem“, </w:t>
      </w:r>
    </w:p>
    <w:p w:rsidR="002D095D" w:rsidRDefault="002D095D" w:rsidP="00F14F62">
      <w:pPr>
        <w:pStyle w:val="Standard"/>
        <w:numPr>
          <w:ilvl w:val="0"/>
          <w:numId w:val="5"/>
        </w:numPr>
        <w:spacing w:after="6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49536B">
        <w:rPr>
          <w:rFonts w:ascii="Times New Roman" w:hAnsi="Times New Roman"/>
          <w:sz w:val="24"/>
          <w:szCs w:val="24"/>
        </w:rPr>
        <w:t xml:space="preserve">arate, </w:t>
      </w:r>
    </w:p>
    <w:p w:rsidR="002D095D" w:rsidRPr="0049536B" w:rsidRDefault="002C694F" w:rsidP="00F14F62">
      <w:pPr>
        <w:pStyle w:val="Standard"/>
        <w:numPr>
          <w:ilvl w:val="0"/>
          <w:numId w:val="5"/>
        </w:numPr>
        <w:spacing w:after="6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Klubík pro nejmenší,</w:t>
      </w:r>
    </w:p>
    <w:p w:rsidR="002D095D" w:rsidRDefault="002D095D" w:rsidP="00F14F62">
      <w:pPr>
        <w:pStyle w:val="Standard"/>
        <w:numPr>
          <w:ilvl w:val="0"/>
          <w:numId w:val="5"/>
        </w:numPr>
        <w:spacing w:after="6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Lezení a turistika, </w:t>
      </w:r>
    </w:p>
    <w:p w:rsidR="002D095D" w:rsidRDefault="002D095D" w:rsidP="00F14F62">
      <w:pPr>
        <w:pStyle w:val="Standard"/>
        <w:numPr>
          <w:ilvl w:val="0"/>
          <w:numId w:val="5"/>
        </w:numPr>
        <w:spacing w:after="6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Míčové hry pro nejmenší,</w:t>
      </w:r>
    </w:p>
    <w:p w:rsidR="002D095D" w:rsidRDefault="002D095D" w:rsidP="00F14F62">
      <w:pPr>
        <w:pStyle w:val="Standard"/>
        <w:numPr>
          <w:ilvl w:val="0"/>
          <w:numId w:val="5"/>
        </w:numPr>
        <w:spacing w:after="6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Volejbal, </w:t>
      </w:r>
    </w:p>
    <w:p w:rsidR="002D095D" w:rsidRDefault="002C694F" w:rsidP="00F14F62">
      <w:pPr>
        <w:pStyle w:val="Standard"/>
        <w:numPr>
          <w:ilvl w:val="0"/>
          <w:numId w:val="5"/>
        </w:numPr>
        <w:spacing w:after="6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Wouding.</w:t>
      </w:r>
    </w:p>
    <w:p w:rsidR="009F5D30" w:rsidRPr="0049536B" w:rsidRDefault="000D616F" w:rsidP="002C694F">
      <w:pPr>
        <w:pStyle w:val="Standard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9536B">
        <w:rPr>
          <w:rFonts w:ascii="Times New Roman" w:hAnsi="Times New Roman"/>
          <w:sz w:val="24"/>
          <w:szCs w:val="24"/>
        </w:rPr>
        <w:t>Z dalších činností, které se</w:t>
      </w:r>
      <w:r w:rsidR="002D095D">
        <w:rPr>
          <w:rFonts w:ascii="Times New Roman" w:hAnsi="Times New Roman"/>
          <w:sz w:val="24"/>
          <w:szCs w:val="24"/>
        </w:rPr>
        <w:t xml:space="preserve"> v Orlovně realizují</w:t>
      </w:r>
      <w:r w:rsidRPr="0049536B">
        <w:rPr>
          <w:rFonts w:ascii="Times New Roman" w:hAnsi="Times New Roman"/>
          <w:sz w:val="24"/>
          <w:szCs w:val="24"/>
        </w:rPr>
        <w:t xml:space="preserve"> lze jmenovat lukostřelbu, a různá vystoupení. Prostory využívají různé skupiny a spolky, včetně škol z širokého okolí. Probíhají zde letní </w:t>
      </w:r>
      <w:proofErr w:type="spellStart"/>
      <w:r w:rsidRPr="0049536B">
        <w:rPr>
          <w:rFonts w:ascii="Times New Roman" w:hAnsi="Times New Roman"/>
          <w:sz w:val="24"/>
          <w:szCs w:val="24"/>
        </w:rPr>
        <w:t>přívesnické</w:t>
      </w:r>
      <w:proofErr w:type="spellEnd"/>
      <w:r w:rsidRPr="0049536B">
        <w:rPr>
          <w:rFonts w:ascii="Times New Roman" w:hAnsi="Times New Roman"/>
          <w:sz w:val="24"/>
          <w:szCs w:val="24"/>
        </w:rPr>
        <w:t xml:space="preserve"> tábory,</w:t>
      </w:r>
      <w:r w:rsidR="002D095D">
        <w:rPr>
          <w:rFonts w:ascii="Times New Roman" w:hAnsi="Times New Roman"/>
          <w:sz w:val="24"/>
          <w:szCs w:val="24"/>
        </w:rPr>
        <w:t xml:space="preserve"> společenské a kulturní akce</w:t>
      </w:r>
      <w:r w:rsidR="00D35883" w:rsidRPr="0049536B">
        <w:rPr>
          <w:rFonts w:ascii="Times New Roman" w:hAnsi="Times New Roman"/>
          <w:sz w:val="24"/>
          <w:szCs w:val="24"/>
        </w:rPr>
        <w:t>.</w:t>
      </w:r>
      <w:r w:rsidRPr="0049536B">
        <w:rPr>
          <w:rFonts w:ascii="Times New Roman" w:hAnsi="Times New Roman"/>
          <w:sz w:val="24"/>
          <w:szCs w:val="24"/>
        </w:rPr>
        <w:t xml:space="preserve">   </w:t>
      </w:r>
    </w:p>
    <w:p w:rsidR="009F5D30" w:rsidRDefault="002D095D" w:rsidP="002D095D">
      <w:pPr>
        <w:pStyle w:val="Standard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Díky podpoře získané</w:t>
      </w:r>
      <w:r w:rsidR="000D616F" w:rsidRPr="0049536B">
        <w:rPr>
          <w:rFonts w:ascii="Times New Roman" w:hAnsi="Times New Roman"/>
          <w:sz w:val="24"/>
          <w:szCs w:val="24"/>
        </w:rPr>
        <w:t xml:space="preserve"> prostřednictvím našich projektových žádostí z prostředků obce Letonice, Jihomoravského kraje, Ministerstva školství, mládeže a tělovýchovy se daří finančně zabezpečit provoz jednotlivých aktivit a opravy i investice do majetku spolku.</w:t>
      </w:r>
    </w:p>
    <w:p w:rsidR="00A17A3B" w:rsidRDefault="00A17A3B" w:rsidP="002D095D">
      <w:pPr>
        <w:pStyle w:val="Standard"/>
        <w:spacing w:before="240" w:after="12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A17A3B" w:rsidRDefault="00A17A3B" w:rsidP="002D095D">
      <w:pPr>
        <w:pStyle w:val="Standard"/>
        <w:spacing w:before="240" w:after="12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E90FAF" w:rsidRDefault="00E90FAF" w:rsidP="002D095D">
      <w:pPr>
        <w:pStyle w:val="Standard"/>
        <w:spacing w:before="240" w:after="12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9F5D30" w:rsidRPr="0049536B" w:rsidRDefault="00D35883" w:rsidP="002D095D">
      <w:pPr>
        <w:pStyle w:val="Standard"/>
        <w:spacing w:before="240" w:after="12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49536B">
        <w:rPr>
          <w:rFonts w:ascii="Times New Roman" w:hAnsi="Times New Roman"/>
          <w:b/>
          <w:color w:val="FF0000"/>
          <w:sz w:val="28"/>
          <w:szCs w:val="28"/>
        </w:rPr>
        <w:lastRenderedPageBreak/>
        <w:t>KROUŽKY 2022</w:t>
      </w:r>
    </w:p>
    <w:p w:rsidR="00D94C51" w:rsidRPr="0049536B" w:rsidRDefault="00D94C51" w:rsidP="002D095D">
      <w:pPr>
        <w:spacing w:after="120"/>
        <w:rPr>
          <w:rFonts w:ascii="Times New Roman" w:hAnsi="Times New Roman" w:cs="Times New Roman"/>
        </w:rPr>
      </w:pPr>
      <w:r w:rsidRPr="0049536B">
        <w:rPr>
          <w:rFonts w:ascii="Times New Roman" w:hAnsi="Times New Roman" w:cs="Times New Roman"/>
        </w:rPr>
        <w:t xml:space="preserve">Pondělí: </w:t>
      </w:r>
      <w:r w:rsidRPr="0049536B">
        <w:rPr>
          <w:rFonts w:ascii="Times New Roman" w:hAnsi="Times New Roman" w:cs="Times New Roman"/>
        </w:rPr>
        <w:tab/>
        <w:t>17:00</w:t>
      </w:r>
      <w:r w:rsidR="002D095D">
        <w:rPr>
          <w:rFonts w:ascii="Times New Roman" w:hAnsi="Times New Roman" w:cs="Times New Roman"/>
        </w:rPr>
        <w:t xml:space="preserve"> </w:t>
      </w:r>
      <w:r w:rsidRPr="0049536B">
        <w:rPr>
          <w:rFonts w:ascii="Times New Roman" w:hAnsi="Times New Roman" w:cs="Times New Roman"/>
        </w:rPr>
        <w:t>-</w:t>
      </w:r>
      <w:r w:rsidR="002D095D">
        <w:rPr>
          <w:rFonts w:ascii="Times New Roman" w:hAnsi="Times New Roman" w:cs="Times New Roman"/>
        </w:rPr>
        <w:t xml:space="preserve"> </w:t>
      </w:r>
      <w:r w:rsidRPr="0049536B">
        <w:rPr>
          <w:rFonts w:ascii="Times New Roman" w:hAnsi="Times New Roman" w:cs="Times New Roman"/>
        </w:rPr>
        <w:t xml:space="preserve">18:00 hod. </w:t>
      </w:r>
      <w:r w:rsidRPr="0049536B">
        <w:rPr>
          <w:rFonts w:ascii="Times New Roman" w:hAnsi="Times New Roman" w:cs="Times New Roman"/>
        </w:rPr>
        <w:tab/>
      </w:r>
      <w:r w:rsidRPr="0049536B">
        <w:rPr>
          <w:rFonts w:ascii="Times New Roman" w:hAnsi="Times New Roman" w:cs="Times New Roman"/>
          <w:b/>
        </w:rPr>
        <w:t>Lezení</w:t>
      </w:r>
      <w:r w:rsidRPr="0049536B">
        <w:rPr>
          <w:rFonts w:ascii="Times New Roman" w:hAnsi="Times New Roman" w:cs="Times New Roman"/>
        </w:rPr>
        <w:t xml:space="preserve"> – děti od 5let (mladší děti v doprovodu rodičů)</w:t>
      </w:r>
    </w:p>
    <w:p w:rsidR="00D94C51" w:rsidRPr="0049536B" w:rsidRDefault="00D94C51" w:rsidP="002D095D">
      <w:pPr>
        <w:spacing w:after="120"/>
        <w:rPr>
          <w:rFonts w:ascii="Times New Roman" w:hAnsi="Times New Roman" w:cs="Times New Roman"/>
        </w:rPr>
      </w:pPr>
      <w:r w:rsidRPr="0049536B">
        <w:rPr>
          <w:rFonts w:ascii="Times New Roman" w:hAnsi="Times New Roman" w:cs="Times New Roman"/>
        </w:rPr>
        <w:tab/>
      </w:r>
      <w:r w:rsidRPr="0049536B">
        <w:rPr>
          <w:rFonts w:ascii="Times New Roman" w:hAnsi="Times New Roman" w:cs="Times New Roman"/>
        </w:rPr>
        <w:tab/>
        <w:t>18:05</w:t>
      </w:r>
      <w:r w:rsidR="002D095D">
        <w:rPr>
          <w:rFonts w:ascii="Times New Roman" w:hAnsi="Times New Roman" w:cs="Times New Roman"/>
        </w:rPr>
        <w:t xml:space="preserve"> </w:t>
      </w:r>
      <w:r w:rsidRPr="0049536B">
        <w:rPr>
          <w:rFonts w:ascii="Times New Roman" w:hAnsi="Times New Roman" w:cs="Times New Roman"/>
        </w:rPr>
        <w:t>-</w:t>
      </w:r>
      <w:r w:rsidR="002D095D">
        <w:rPr>
          <w:rFonts w:ascii="Times New Roman" w:hAnsi="Times New Roman" w:cs="Times New Roman"/>
        </w:rPr>
        <w:t xml:space="preserve"> </w:t>
      </w:r>
      <w:r w:rsidRPr="0049536B">
        <w:rPr>
          <w:rFonts w:ascii="Times New Roman" w:hAnsi="Times New Roman" w:cs="Times New Roman"/>
        </w:rPr>
        <w:t xml:space="preserve">19:05 hod. </w:t>
      </w:r>
      <w:r w:rsidRPr="0049536B">
        <w:rPr>
          <w:rFonts w:ascii="Times New Roman" w:hAnsi="Times New Roman" w:cs="Times New Roman"/>
        </w:rPr>
        <w:tab/>
      </w:r>
      <w:r w:rsidRPr="0049536B">
        <w:rPr>
          <w:rFonts w:ascii="Times New Roman" w:hAnsi="Times New Roman" w:cs="Times New Roman"/>
          <w:b/>
        </w:rPr>
        <w:t>Lezení –</w:t>
      </w:r>
      <w:r w:rsidRPr="0049536B">
        <w:rPr>
          <w:rFonts w:ascii="Times New Roman" w:hAnsi="Times New Roman" w:cs="Times New Roman"/>
        </w:rPr>
        <w:t xml:space="preserve"> děti starší (rozdělení dle lektora)</w:t>
      </w:r>
    </w:p>
    <w:p w:rsidR="00D94C51" w:rsidRPr="0049536B" w:rsidRDefault="00D94C51" w:rsidP="002D095D">
      <w:pPr>
        <w:spacing w:after="120"/>
        <w:ind w:left="708" w:firstLine="708"/>
        <w:rPr>
          <w:rFonts w:ascii="Times New Roman" w:hAnsi="Times New Roman" w:cs="Times New Roman"/>
        </w:rPr>
      </w:pPr>
      <w:r w:rsidRPr="0049536B">
        <w:rPr>
          <w:rFonts w:ascii="Times New Roman" w:hAnsi="Times New Roman" w:cs="Times New Roman"/>
        </w:rPr>
        <w:t>18:30</w:t>
      </w:r>
      <w:r w:rsidR="002D095D">
        <w:rPr>
          <w:rFonts w:ascii="Times New Roman" w:hAnsi="Times New Roman" w:cs="Times New Roman"/>
        </w:rPr>
        <w:t xml:space="preserve"> </w:t>
      </w:r>
      <w:r w:rsidRPr="0049536B">
        <w:rPr>
          <w:rFonts w:ascii="Times New Roman" w:hAnsi="Times New Roman" w:cs="Times New Roman"/>
        </w:rPr>
        <w:t>-</w:t>
      </w:r>
      <w:r w:rsidR="002D095D">
        <w:rPr>
          <w:rFonts w:ascii="Times New Roman" w:hAnsi="Times New Roman" w:cs="Times New Roman"/>
        </w:rPr>
        <w:t xml:space="preserve"> </w:t>
      </w:r>
      <w:r w:rsidRPr="0049536B">
        <w:rPr>
          <w:rFonts w:ascii="Times New Roman" w:hAnsi="Times New Roman" w:cs="Times New Roman"/>
        </w:rPr>
        <w:t xml:space="preserve">19:30 hod. </w:t>
      </w:r>
      <w:r w:rsidRPr="0049536B">
        <w:rPr>
          <w:rFonts w:ascii="Times New Roman" w:hAnsi="Times New Roman" w:cs="Times New Roman"/>
        </w:rPr>
        <w:tab/>
      </w:r>
      <w:r w:rsidRPr="0049536B">
        <w:rPr>
          <w:rFonts w:ascii="Times New Roman" w:hAnsi="Times New Roman" w:cs="Times New Roman"/>
          <w:b/>
        </w:rPr>
        <w:t>HI</w:t>
      </w:r>
      <w:r w:rsidR="00E76264">
        <w:rPr>
          <w:rFonts w:ascii="Times New Roman" w:hAnsi="Times New Roman" w:cs="Times New Roman"/>
          <w:b/>
        </w:rPr>
        <w:t>I</w:t>
      </w:r>
      <w:r w:rsidRPr="0049536B">
        <w:rPr>
          <w:rFonts w:ascii="Times New Roman" w:hAnsi="Times New Roman" w:cs="Times New Roman"/>
          <w:b/>
        </w:rPr>
        <w:t>T Fitness</w:t>
      </w:r>
      <w:r w:rsidRPr="0049536B">
        <w:rPr>
          <w:rFonts w:ascii="Times New Roman" w:hAnsi="Times New Roman" w:cs="Times New Roman"/>
        </w:rPr>
        <w:t xml:space="preserve"> cvičení pro dospělé </w:t>
      </w:r>
    </w:p>
    <w:p w:rsidR="00D94C51" w:rsidRPr="0049536B" w:rsidRDefault="00D94C51" w:rsidP="002D095D">
      <w:pPr>
        <w:spacing w:after="120"/>
        <w:rPr>
          <w:rFonts w:ascii="Times New Roman" w:hAnsi="Times New Roman" w:cs="Times New Roman"/>
        </w:rPr>
      </w:pPr>
      <w:r w:rsidRPr="0049536B">
        <w:rPr>
          <w:rFonts w:ascii="Times New Roman" w:hAnsi="Times New Roman" w:cs="Times New Roman"/>
        </w:rPr>
        <w:t xml:space="preserve">Úterý: </w:t>
      </w:r>
      <w:r w:rsidRPr="0049536B">
        <w:rPr>
          <w:rFonts w:ascii="Times New Roman" w:hAnsi="Times New Roman" w:cs="Times New Roman"/>
        </w:rPr>
        <w:tab/>
      </w:r>
      <w:r w:rsidRPr="0049536B">
        <w:rPr>
          <w:rFonts w:ascii="Times New Roman" w:hAnsi="Times New Roman" w:cs="Times New Roman"/>
        </w:rPr>
        <w:tab/>
        <w:t>17:00</w:t>
      </w:r>
      <w:r w:rsidR="002D095D">
        <w:rPr>
          <w:rFonts w:ascii="Times New Roman" w:hAnsi="Times New Roman" w:cs="Times New Roman"/>
        </w:rPr>
        <w:t xml:space="preserve"> </w:t>
      </w:r>
      <w:r w:rsidRPr="0049536B">
        <w:rPr>
          <w:rFonts w:ascii="Times New Roman" w:hAnsi="Times New Roman" w:cs="Times New Roman"/>
        </w:rPr>
        <w:t>-</w:t>
      </w:r>
      <w:r w:rsidR="002D095D">
        <w:rPr>
          <w:rFonts w:ascii="Times New Roman" w:hAnsi="Times New Roman" w:cs="Times New Roman"/>
        </w:rPr>
        <w:t xml:space="preserve"> </w:t>
      </w:r>
      <w:r w:rsidRPr="0049536B">
        <w:rPr>
          <w:rFonts w:ascii="Times New Roman" w:hAnsi="Times New Roman" w:cs="Times New Roman"/>
        </w:rPr>
        <w:t xml:space="preserve">18:00 hod. </w:t>
      </w:r>
      <w:r w:rsidRPr="0049536B">
        <w:rPr>
          <w:rFonts w:ascii="Times New Roman" w:hAnsi="Times New Roman" w:cs="Times New Roman"/>
        </w:rPr>
        <w:tab/>
      </w:r>
      <w:r w:rsidRPr="0049536B">
        <w:rPr>
          <w:rFonts w:ascii="Times New Roman" w:hAnsi="Times New Roman" w:cs="Times New Roman"/>
          <w:b/>
        </w:rPr>
        <w:t xml:space="preserve">Florbal </w:t>
      </w:r>
      <w:r w:rsidRPr="0049536B">
        <w:rPr>
          <w:rFonts w:ascii="Times New Roman" w:hAnsi="Times New Roman" w:cs="Times New Roman"/>
        </w:rPr>
        <w:t xml:space="preserve">– děti od 7 let podle zdatnosti </w:t>
      </w:r>
    </w:p>
    <w:p w:rsidR="00D94C51" w:rsidRPr="0049536B" w:rsidRDefault="00D94C51" w:rsidP="002D095D">
      <w:pPr>
        <w:spacing w:after="120"/>
        <w:rPr>
          <w:rFonts w:ascii="Times New Roman" w:hAnsi="Times New Roman" w:cs="Times New Roman"/>
        </w:rPr>
      </w:pPr>
      <w:r w:rsidRPr="0049536B">
        <w:rPr>
          <w:rFonts w:ascii="Times New Roman" w:hAnsi="Times New Roman" w:cs="Times New Roman"/>
        </w:rPr>
        <w:tab/>
      </w:r>
      <w:r w:rsidRPr="0049536B">
        <w:rPr>
          <w:rFonts w:ascii="Times New Roman" w:hAnsi="Times New Roman" w:cs="Times New Roman"/>
        </w:rPr>
        <w:tab/>
        <w:t>17:00</w:t>
      </w:r>
      <w:r w:rsidR="002D095D">
        <w:rPr>
          <w:rFonts w:ascii="Times New Roman" w:hAnsi="Times New Roman" w:cs="Times New Roman"/>
        </w:rPr>
        <w:t xml:space="preserve"> </w:t>
      </w:r>
      <w:r w:rsidRPr="0049536B">
        <w:rPr>
          <w:rFonts w:ascii="Times New Roman" w:hAnsi="Times New Roman" w:cs="Times New Roman"/>
        </w:rPr>
        <w:t>-</w:t>
      </w:r>
      <w:r w:rsidR="002D095D">
        <w:rPr>
          <w:rFonts w:ascii="Times New Roman" w:hAnsi="Times New Roman" w:cs="Times New Roman"/>
        </w:rPr>
        <w:t xml:space="preserve"> </w:t>
      </w:r>
      <w:r w:rsidRPr="0049536B">
        <w:rPr>
          <w:rFonts w:ascii="Times New Roman" w:hAnsi="Times New Roman" w:cs="Times New Roman"/>
        </w:rPr>
        <w:t xml:space="preserve">18:00 hod. </w:t>
      </w:r>
      <w:r w:rsidRPr="0049536B">
        <w:rPr>
          <w:rFonts w:ascii="Times New Roman" w:hAnsi="Times New Roman" w:cs="Times New Roman"/>
        </w:rPr>
        <w:tab/>
      </w:r>
      <w:r w:rsidRPr="0049536B">
        <w:rPr>
          <w:rFonts w:ascii="Times New Roman" w:hAnsi="Times New Roman" w:cs="Times New Roman"/>
          <w:b/>
        </w:rPr>
        <w:t>Cvičení pro předškoláky s rodiči</w:t>
      </w:r>
      <w:r w:rsidRPr="0049536B">
        <w:rPr>
          <w:rFonts w:ascii="Times New Roman" w:hAnsi="Times New Roman" w:cs="Times New Roman"/>
        </w:rPr>
        <w:t xml:space="preserve"> – děti od 3let </w:t>
      </w:r>
    </w:p>
    <w:p w:rsidR="00D94C51" w:rsidRPr="0049536B" w:rsidRDefault="00D94C51" w:rsidP="002D095D">
      <w:pPr>
        <w:spacing w:after="120"/>
        <w:rPr>
          <w:rFonts w:ascii="Times New Roman" w:hAnsi="Times New Roman" w:cs="Times New Roman"/>
        </w:rPr>
      </w:pPr>
      <w:r w:rsidRPr="0049536B">
        <w:rPr>
          <w:rFonts w:ascii="Times New Roman" w:hAnsi="Times New Roman" w:cs="Times New Roman"/>
        </w:rPr>
        <w:tab/>
      </w:r>
      <w:r w:rsidRPr="0049536B">
        <w:rPr>
          <w:rFonts w:ascii="Times New Roman" w:hAnsi="Times New Roman" w:cs="Times New Roman"/>
        </w:rPr>
        <w:tab/>
        <w:t>18:15</w:t>
      </w:r>
      <w:r w:rsidR="002D095D">
        <w:rPr>
          <w:rFonts w:ascii="Times New Roman" w:hAnsi="Times New Roman" w:cs="Times New Roman"/>
        </w:rPr>
        <w:t xml:space="preserve"> </w:t>
      </w:r>
      <w:r w:rsidRPr="0049536B">
        <w:rPr>
          <w:rFonts w:ascii="Times New Roman" w:hAnsi="Times New Roman" w:cs="Times New Roman"/>
        </w:rPr>
        <w:t>-</w:t>
      </w:r>
      <w:r w:rsidR="002D095D">
        <w:rPr>
          <w:rFonts w:ascii="Times New Roman" w:hAnsi="Times New Roman" w:cs="Times New Roman"/>
        </w:rPr>
        <w:t xml:space="preserve"> </w:t>
      </w:r>
      <w:r w:rsidRPr="0049536B">
        <w:rPr>
          <w:rFonts w:ascii="Times New Roman" w:hAnsi="Times New Roman" w:cs="Times New Roman"/>
        </w:rPr>
        <w:t xml:space="preserve">19:15 hod. </w:t>
      </w:r>
      <w:r w:rsidRPr="0049536B">
        <w:rPr>
          <w:rFonts w:ascii="Times New Roman" w:hAnsi="Times New Roman" w:cs="Times New Roman"/>
        </w:rPr>
        <w:tab/>
      </w:r>
      <w:r w:rsidRPr="0049536B">
        <w:rPr>
          <w:rFonts w:ascii="Times New Roman" w:hAnsi="Times New Roman" w:cs="Times New Roman"/>
          <w:b/>
        </w:rPr>
        <w:t>Karate</w:t>
      </w:r>
      <w:r w:rsidR="002D095D">
        <w:rPr>
          <w:rFonts w:ascii="Times New Roman" w:hAnsi="Times New Roman" w:cs="Times New Roman"/>
        </w:rPr>
        <w:t xml:space="preserve"> – pro</w:t>
      </w:r>
      <w:r w:rsidRPr="0049536B">
        <w:rPr>
          <w:rFonts w:ascii="Times New Roman" w:hAnsi="Times New Roman" w:cs="Times New Roman"/>
        </w:rPr>
        <w:t xml:space="preserve"> velké i malé (dvě skupiny)</w:t>
      </w:r>
      <w:r w:rsidRPr="0049536B">
        <w:rPr>
          <w:rFonts w:ascii="Times New Roman" w:hAnsi="Times New Roman" w:cs="Times New Roman"/>
          <w:noProof/>
          <w:lang w:eastAsia="cs-CZ"/>
        </w:rPr>
        <w:t xml:space="preserve"> </w:t>
      </w:r>
    </w:p>
    <w:p w:rsidR="00D94C51" w:rsidRPr="0049536B" w:rsidRDefault="00D94C51" w:rsidP="002D095D">
      <w:pPr>
        <w:spacing w:after="120"/>
        <w:rPr>
          <w:rFonts w:ascii="Times New Roman" w:hAnsi="Times New Roman" w:cs="Times New Roman"/>
        </w:rPr>
      </w:pPr>
      <w:r w:rsidRPr="0049536B">
        <w:rPr>
          <w:rFonts w:ascii="Times New Roman" w:hAnsi="Times New Roman" w:cs="Times New Roman"/>
        </w:rPr>
        <w:t xml:space="preserve">Středa: </w:t>
      </w:r>
      <w:r w:rsidRPr="0049536B">
        <w:rPr>
          <w:rFonts w:ascii="Times New Roman" w:hAnsi="Times New Roman" w:cs="Times New Roman"/>
        </w:rPr>
        <w:tab/>
        <w:t>17:00</w:t>
      </w:r>
      <w:r w:rsidR="002D095D">
        <w:rPr>
          <w:rFonts w:ascii="Times New Roman" w:hAnsi="Times New Roman" w:cs="Times New Roman"/>
        </w:rPr>
        <w:t xml:space="preserve"> </w:t>
      </w:r>
      <w:r w:rsidRPr="0049536B">
        <w:rPr>
          <w:rFonts w:ascii="Times New Roman" w:hAnsi="Times New Roman" w:cs="Times New Roman"/>
        </w:rPr>
        <w:t>-</w:t>
      </w:r>
      <w:r w:rsidR="002D095D">
        <w:rPr>
          <w:rFonts w:ascii="Times New Roman" w:hAnsi="Times New Roman" w:cs="Times New Roman"/>
        </w:rPr>
        <w:t xml:space="preserve"> </w:t>
      </w:r>
      <w:r w:rsidRPr="0049536B">
        <w:rPr>
          <w:rFonts w:ascii="Times New Roman" w:hAnsi="Times New Roman" w:cs="Times New Roman"/>
        </w:rPr>
        <w:t xml:space="preserve">18:00 hod. </w:t>
      </w:r>
      <w:r w:rsidRPr="0049536B">
        <w:rPr>
          <w:rFonts w:ascii="Times New Roman" w:hAnsi="Times New Roman" w:cs="Times New Roman"/>
        </w:rPr>
        <w:tab/>
      </w:r>
      <w:r w:rsidRPr="0049536B">
        <w:rPr>
          <w:rFonts w:ascii="Times New Roman" w:hAnsi="Times New Roman" w:cs="Times New Roman"/>
          <w:b/>
        </w:rPr>
        <w:t xml:space="preserve">Wouding </w:t>
      </w:r>
      <w:r w:rsidRPr="0049536B">
        <w:rPr>
          <w:rFonts w:ascii="Times New Roman" w:hAnsi="Times New Roman" w:cs="Times New Roman"/>
        </w:rPr>
        <w:t xml:space="preserve">– pro dospělé </w:t>
      </w:r>
    </w:p>
    <w:p w:rsidR="00D94C51" w:rsidRPr="0049536B" w:rsidRDefault="00D94C51" w:rsidP="002D095D">
      <w:pPr>
        <w:spacing w:after="120"/>
        <w:rPr>
          <w:rFonts w:ascii="Times New Roman" w:hAnsi="Times New Roman" w:cs="Times New Roman"/>
        </w:rPr>
      </w:pPr>
      <w:r w:rsidRPr="0049536B">
        <w:rPr>
          <w:rFonts w:ascii="Times New Roman" w:hAnsi="Times New Roman" w:cs="Times New Roman"/>
        </w:rPr>
        <w:tab/>
      </w:r>
      <w:r w:rsidRPr="0049536B">
        <w:rPr>
          <w:rFonts w:ascii="Times New Roman" w:hAnsi="Times New Roman" w:cs="Times New Roman"/>
        </w:rPr>
        <w:tab/>
        <w:t>17:15</w:t>
      </w:r>
      <w:r w:rsidR="002D095D">
        <w:rPr>
          <w:rFonts w:ascii="Times New Roman" w:hAnsi="Times New Roman" w:cs="Times New Roman"/>
        </w:rPr>
        <w:t xml:space="preserve"> </w:t>
      </w:r>
      <w:r w:rsidRPr="0049536B">
        <w:rPr>
          <w:rFonts w:ascii="Times New Roman" w:hAnsi="Times New Roman" w:cs="Times New Roman"/>
        </w:rPr>
        <w:t>-</w:t>
      </w:r>
      <w:r w:rsidR="002D095D">
        <w:rPr>
          <w:rFonts w:ascii="Times New Roman" w:hAnsi="Times New Roman" w:cs="Times New Roman"/>
        </w:rPr>
        <w:t xml:space="preserve"> </w:t>
      </w:r>
      <w:r w:rsidRPr="0049536B">
        <w:rPr>
          <w:rFonts w:ascii="Times New Roman" w:hAnsi="Times New Roman" w:cs="Times New Roman"/>
        </w:rPr>
        <w:t xml:space="preserve">18:15 hod. </w:t>
      </w:r>
      <w:r w:rsidRPr="0049536B">
        <w:rPr>
          <w:rFonts w:ascii="Times New Roman" w:hAnsi="Times New Roman" w:cs="Times New Roman"/>
        </w:rPr>
        <w:tab/>
      </w:r>
      <w:r w:rsidRPr="0049536B">
        <w:rPr>
          <w:rFonts w:ascii="Times New Roman" w:hAnsi="Times New Roman" w:cs="Times New Roman"/>
          <w:b/>
        </w:rPr>
        <w:t>Gymnastické hrátky</w:t>
      </w:r>
      <w:r w:rsidRPr="0049536B">
        <w:rPr>
          <w:rFonts w:ascii="Times New Roman" w:hAnsi="Times New Roman" w:cs="Times New Roman"/>
        </w:rPr>
        <w:t xml:space="preserve"> pro děti od 5-10let </w:t>
      </w:r>
    </w:p>
    <w:p w:rsidR="00D94C51" w:rsidRPr="0049536B" w:rsidRDefault="00D94C51" w:rsidP="002D095D">
      <w:pPr>
        <w:spacing w:after="120"/>
        <w:ind w:left="708" w:firstLine="708"/>
        <w:rPr>
          <w:rFonts w:ascii="Times New Roman" w:hAnsi="Times New Roman" w:cs="Times New Roman"/>
        </w:rPr>
      </w:pPr>
      <w:r w:rsidRPr="0049536B">
        <w:rPr>
          <w:rFonts w:ascii="Times New Roman" w:hAnsi="Times New Roman" w:cs="Times New Roman"/>
        </w:rPr>
        <w:t>18:30</w:t>
      </w:r>
      <w:r w:rsidR="002D095D">
        <w:rPr>
          <w:rFonts w:ascii="Times New Roman" w:hAnsi="Times New Roman" w:cs="Times New Roman"/>
        </w:rPr>
        <w:t xml:space="preserve"> </w:t>
      </w:r>
      <w:r w:rsidRPr="0049536B">
        <w:rPr>
          <w:rFonts w:ascii="Times New Roman" w:hAnsi="Times New Roman" w:cs="Times New Roman"/>
        </w:rPr>
        <w:t>-</w:t>
      </w:r>
      <w:r w:rsidR="002D095D">
        <w:rPr>
          <w:rFonts w:ascii="Times New Roman" w:hAnsi="Times New Roman" w:cs="Times New Roman"/>
        </w:rPr>
        <w:t xml:space="preserve"> </w:t>
      </w:r>
      <w:r w:rsidRPr="0049536B">
        <w:rPr>
          <w:rFonts w:ascii="Times New Roman" w:hAnsi="Times New Roman" w:cs="Times New Roman"/>
        </w:rPr>
        <w:t xml:space="preserve">19:30 hod. </w:t>
      </w:r>
      <w:r w:rsidRPr="0049536B">
        <w:rPr>
          <w:rFonts w:ascii="Times New Roman" w:hAnsi="Times New Roman" w:cs="Times New Roman"/>
        </w:rPr>
        <w:tab/>
      </w:r>
      <w:r w:rsidRPr="0049536B">
        <w:rPr>
          <w:rFonts w:ascii="Times New Roman" w:hAnsi="Times New Roman" w:cs="Times New Roman"/>
          <w:b/>
        </w:rPr>
        <w:t>HI</w:t>
      </w:r>
      <w:r w:rsidR="00E76264">
        <w:rPr>
          <w:rFonts w:ascii="Times New Roman" w:hAnsi="Times New Roman" w:cs="Times New Roman"/>
          <w:b/>
        </w:rPr>
        <w:t>I</w:t>
      </w:r>
      <w:r w:rsidRPr="0049536B">
        <w:rPr>
          <w:rFonts w:ascii="Times New Roman" w:hAnsi="Times New Roman" w:cs="Times New Roman"/>
          <w:b/>
        </w:rPr>
        <w:t>T Fitness</w:t>
      </w:r>
      <w:r w:rsidRPr="0049536B">
        <w:rPr>
          <w:rFonts w:ascii="Times New Roman" w:hAnsi="Times New Roman" w:cs="Times New Roman"/>
        </w:rPr>
        <w:t xml:space="preserve"> cvičení pro dospělé </w:t>
      </w:r>
    </w:p>
    <w:p w:rsidR="00D94C51" w:rsidRPr="0049536B" w:rsidRDefault="00D94C51" w:rsidP="002D095D">
      <w:pPr>
        <w:spacing w:after="120"/>
        <w:rPr>
          <w:rFonts w:ascii="Times New Roman" w:hAnsi="Times New Roman" w:cs="Times New Roman"/>
        </w:rPr>
      </w:pPr>
      <w:r w:rsidRPr="0049536B">
        <w:rPr>
          <w:rFonts w:ascii="Times New Roman" w:hAnsi="Times New Roman" w:cs="Times New Roman"/>
        </w:rPr>
        <w:t xml:space="preserve">Čtvrtek: </w:t>
      </w:r>
      <w:r w:rsidRPr="0049536B">
        <w:rPr>
          <w:rFonts w:ascii="Times New Roman" w:hAnsi="Times New Roman" w:cs="Times New Roman"/>
        </w:rPr>
        <w:tab/>
      </w:r>
      <w:r w:rsidR="002D095D">
        <w:rPr>
          <w:rFonts w:ascii="Times New Roman" w:hAnsi="Times New Roman" w:cs="Times New Roman"/>
        </w:rPr>
        <w:t xml:space="preserve">  </w:t>
      </w:r>
      <w:r w:rsidRPr="0049536B">
        <w:rPr>
          <w:rFonts w:ascii="Times New Roman" w:hAnsi="Times New Roman" w:cs="Times New Roman"/>
        </w:rPr>
        <w:t>8:30</w:t>
      </w:r>
      <w:r w:rsidR="002D095D">
        <w:rPr>
          <w:rFonts w:ascii="Times New Roman" w:hAnsi="Times New Roman" w:cs="Times New Roman"/>
        </w:rPr>
        <w:t xml:space="preserve"> </w:t>
      </w:r>
      <w:r w:rsidRPr="0049536B">
        <w:rPr>
          <w:rFonts w:ascii="Times New Roman" w:hAnsi="Times New Roman" w:cs="Times New Roman"/>
        </w:rPr>
        <w:t>-</w:t>
      </w:r>
      <w:r w:rsidR="002D095D">
        <w:rPr>
          <w:rFonts w:ascii="Times New Roman" w:hAnsi="Times New Roman" w:cs="Times New Roman"/>
        </w:rPr>
        <w:t xml:space="preserve"> </w:t>
      </w:r>
      <w:r w:rsidRPr="0049536B">
        <w:rPr>
          <w:rFonts w:ascii="Times New Roman" w:hAnsi="Times New Roman" w:cs="Times New Roman"/>
        </w:rPr>
        <w:t xml:space="preserve">10:30 hod. </w:t>
      </w:r>
      <w:r w:rsidRPr="0049536B">
        <w:rPr>
          <w:rFonts w:ascii="Times New Roman" w:hAnsi="Times New Roman" w:cs="Times New Roman"/>
        </w:rPr>
        <w:tab/>
      </w:r>
      <w:r w:rsidRPr="0049536B">
        <w:rPr>
          <w:rFonts w:ascii="Times New Roman" w:hAnsi="Times New Roman" w:cs="Times New Roman"/>
          <w:b/>
        </w:rPr>
        <w:t>Klubík pro nejmenší</w:t>
      </w:r>
      <w:r w:rsidRPr="0049536B">
        <w:rPr>
          <w:rFonts w:ascii="Times New Roman" w:hAnsi="Times New Roman" w:cs="Times New Roman"/>
        </w:rPr>
        <w:t xml:space="preserve"> </w:t>
      </w:r>
    </w:p>
    <w:p w:rsidR="00D94C51" w:rsidRPr="0049536B" w:rsidRDefault="00D94C51" w:rsidP="002D095D">
      <w:pPr>
        <w:spacing w:after="120"/>
        <w:rPr>
          <w:rFonts w:ascii="Times New Roman" w:hAnsi="Times New Roman" w:cs="Times New Roman"/>
        </w:rPr>
      </w:pPr>
      <w:r w:rsidRPr="0049536B">
        <w:rPr>
          <w:rFonts w:ascii="Times New Roman" w:hAnsi="Times New Roman" w:cs="Times New Roman"/>
        </w:rPr>
        <w:tab/>
      </w:r>
      <w:r w:rsidRPr="0049536B">
        <w:rPr>
          <w:rFonts w:ascii="Times New Roman" w:hAnsi="Times New Roman" w:cs="Times New Roman"/>
        </w:rPr>
        <w:tab/>
        <w:t>18:15</w:t>
      </w:r>
      <w:r w:rsidR="002D095D">
        <w:rPr>
          <w:rFonts w:ascii="Times New Roman" w:hAnsi="Times New Roman" w:cs="Times New Roman"/>
        </w:rPr>
        <w:t xml:space="preserve"> </w:t>
      </w:r>
      <w:r w:rsidRPr="0049536B">
        <w:rPr>
          <w:rFonts w:ascii="Times New Roman" w:hAnsi="Times New Roman" w:cs="Times New Roman"/>
        </w:rPr>
        <w:t>-</w:t>
      </w:r>
      <w:r w:rsidR="002D095D">
        <w:rPr>
          <w:rFonts w:ascii="Times New Roman" w:hAnsi="Times New Roman" w:cs="Times New Roman"/>
        </w:rPr>
        <w:t xml:space="preserve"> </w:t>
      </w:r>
      <w:r w:rsidRPr="0049536B">
        <w:rPr>
          <w:rFonts w:ascii="Times New Roman" w:hAnsi="Times New Roman" w:cs="Times New Roman"/>
        </w:rPr>
        <w:t xml:space="preserve">19:15 hod. </w:t>
      </w:r>
      <w:r w:rsidRPr="0049536B">
        <w:rPr>
          <w:rFonts w:ascii="Times New Roman" w:hAnsi="Times New Roman" w:cs="Times New Roman"/>
        </w:rPr>
        <w:tab/>
      </w:r>
      <w:r w:rsidRPr="0049536B">
        <w:rPr>
          <w:rFonts w:ascii="Times New Roman" w:hAnsi="Times New Roman" w:cs="Times New Roman"/>
          <w:b/>
        </w:rPr>
        <w:t xml:space="preserve">Karate </w:t>
      </w:r>
      <w:r w:rsidRPr="0049536B">
        <w:rPr>
          <w:rFonts w:ascii="Times New Roman" w:hAnsi="Times New Roman" w:cs="Times New Roman"/>
        </w:rPr>
        <w:t>– pro všechny velké i malé (dvě skupiny)</w:t>
      </w:r>
    </w:p>
    <w:p w:rsidR="00D94C51" w:rsidRPr="0049536B" w:rsidRDefault="00D94C51" w:rsidP="002D095D">
      <w:pPr>
        <w:spacing w:after="120"/>
        <w:ind w:left="708" w:firstLine="708"/>
        <w:rPr>
          <w:rFonts w:ascii="Times New Roman" w:hAnsi="Times New Roman" w:cs="Times New Roman"/>
        </w:rPr>
      </w:pPr>
      <w:r w:rsidRPr="0049536B">
        <w:rPr>
          <w:rFonts w:ascii="Times New Roman" w:hAnsi="Times New Roman" w:cs="Times New Roman"/>
        </w:rPr>
        <w:t>17:00</w:t>
      </w:r>
      <w:r w:rsidR="002D095D">
        <w:rPr>
          <w:rFonts w:ascii="Times New Roman" w:hAnsi="Times New Roman" w:cs="Times New Roman"/>
        </w:rPr>
        <w:t xml:space="preserve"> </w:t>
      </w:r>
      <w:r w:rsidRPr="0049536B">
        <w:rPr>
          <w:rFonts w:ascii="Times New Roman" w:hAnsi="Times New Roman" w:cs="Times New Roman"/>
        </w:rPr>
        <w:t>-</w:t>
      </w:r>
      <w:r w:rsidR="002D095D">
        <w:rPr>
          <w:rFonts w:ascii="Times New Roman" w:hAnsi="Times New Roman" w:cs="Times New Roman"/>
        </w:rPr>
        <w:t xml:space="preserve"> </w:t>
      </w:r>
      <w:r w:rsidRPr="0049536B">
        <w:rPr>
          <w:rFonts w:ascii="Times New Roman" w:hAnsi="Times New Roman" w:cs="Times New Roman"/>
        </w:rPr>
        <w:t xml:space="preserve">18:00 hod. </w:t>
      </w:r>
      <w:r w:rsidRPr="0049536B">
        <w:rPr>
          <w:rFonts w:ascii="Times New Roman" w:hAnsi="Times New Roman" w:cs="Times New Roman"/>
        </w:rPr>
        <w:tab/>
      </w:r>
      <w:r w:rsidRPr="0049536B">
        <w:rPr>
          <w:rFonts w:ascii="Times New Roman" w:hAnsi="Times New Roman" w:cs="Times New Roman"/>
          <w:b/>
        </w:rPr>
        <w:t xml:space="preserve">Míčové hry </w:t>
      </w:r>
      <w:r w:rsidRPr="002D095D">
        <w:rPr>
          <w:rFonts w:ascii="Times New Roman" w:hAnsi="Times New Roman" w:cs="Times New Roman"/>
        </w:rPr>
        <w:t>pro</w:t>
      </w:r>
      <w:r w:rsidRPr="0049536B">
        <w:rPr>
          <w:rFonts w:ascii="Times New Roman" w:hAnsi="Times New Roman" w:cs="Times New Roman"/>
          <w:b/>
        </w:rPr>
        <w:t xml:space="preserve"> </w:t>
      </w:r>
      <w:r w:rsidRPr="0049536B">
        <w:rPr>
          <w:rFonts w:ascii="Times New Roman" w:hAnsi="Times New Roman" w:cs="Times New Roman"/>
        </w:rPr>
        <w:t xml:space="preserve">děti od 5 let </w:t>
      </w:r>
    </w:p>
    <w:p w:rsidR="00D94C51" w:rsidRPr="0049536B" w:rsidRDefault="00D94C51" w:rsidP="002D095D">
      <w:pPr>
        <w:spacing w:after="120"/>
        <w:rPr>
          <w:rFonts w:ascii="Times New Roman" w:hAnsi="Times New Roman" w:cs="Times New Roman"/>
        </w:rPr>
      </w:pPr>
      <w:r w:rsidRPr="0049536B">
        <w:rPr>
          <w:rFonts w:ascii="Times New Roman" w:hAnsi="Times New Roman" w:cs="Times New Roman"/>
        </w:rPr>
        <w:t xml:space="preserve">Pátek: </w:t>
      </w:r>
      <w:r w:rsidRPr="0049536B">
        <w:rPr>
          <w:rFonts w:ascii="Times New Roman" w:hAnsi="Times New Roman" w:cs="Times New Roman"/>
        </w:rPr>
        <w:tab/>
      </w:r>
      <w:r w:rsidRPr="0049536B">
        <w:rPr>
          <w:rFonts w:ascii="Times New Roman" w:hAnsi="Times New Roman" w:cs="Times New Roman"/>
        </w:rPr>
        <w:tab/>
        <w:t>17:30</w:t>
      </w:r>
      <w:r w:rsidR="002D095D">
        <w:rPr>
          <w:rFonts w:ascii="Times New Roman" w:hAnsi="Times New Roman" w:cs="Times New Roman"/>
        </w:rPr>
        <w:t xml:space="preserve"> </w:t>
      </w:r>
      <w:r w:rsidRPr="0049536B">
        <w:rPr>
          <w:rFonts w:ascii="Times New Roman" w:hAnsi="Times New Roman" w:cs="Times New Roman"/>
        </w:rPr>
        <w:t>-</w:t>
      </w:r>
      <w:r w:rsidR="002D095D">
        <w:rPr>
          <w:rFonts w:ascii="Times New Roman" w:hAnsi="Times New Roman" w:cs="Times New Roman"/>
        </w:rPr>
        <w:t xml:space="preserve"> </w:t>
      </w:r>
      <w:r w:rsidRPr="0049536B">
        <w:rPr>
          <w:rFonts w:ascii="Times New Roman" w:hAnsi="Times New Roman" w:cs="Times New Roman"/>
        </w:rPr>
        <w:t xml:space="preserve">19:00 hod. </w:t>
      </w:r>
      <w:r w:rsidRPr="0049536B">
        <w:rPr>
          <w:rFonts w:ascii="Times New Roman" w:hAnsi="Times New Roman" w:cs="Times New Roman"/>
        </w:rPr>
        <w:tab/>
      </w:r>
      <w:r w:rsidRPr="0049536B">
        <w:rPr>
          <w:rFonts w:ascii="Times New Roman" w:hAnsi="Times New Roman" w:cs="Times New Roman"/>
          <w:b/>
        </w:rPr>
        <w:t>Badminton pro dospělé</w:t>
      </w:r>
      <w:r w:rsidRPr="0049536B">
        <w:rPr>
          <w:rFonts w:ascii="Times New Roman" w:hAnsi="Times New Roman" w:cs="Times New Roman"/>
        </w:rPr>
        <w:t xml:space="preserve"> </w:t>
      </w:r>
    </w:p>
    <w:p w:rsidR="00D94C51" w:rsidRPr="0049536B" w:rsidRDefault="00D94C51" w:rsidP="002D095D">
      <w:pPr>
        <w:spacing w:after="120"/>
        <w:ind w:left="708" w:firstLine="708"/>
        <w:rPr>
          <w:rFonts w:ascii="Times New Roman" w:hAnsi="Times New Roman" w:cs="Times New Roman"/>
        </w:rPr>
      </w:pPr>
      <w:r w:rsidRPr="0049536B">
        <w:rPr>
          <w:rFonts w:ascii="Times New Roman" w:hAnsi="Times New Roman" w:cs="Times New Roman"/>
        </w:rPr>
        <w:t>18:30</w:t>
      </w:r>
      <w:r w:rsidR="002D095D">
        <w:rPr>
          <w:rFonts w:ascii="Times New Roman" w:hAnsi="Times New Roman" w:cs="Times New Roman"/>
        </w:rPr>
        <w:t xml:space="preserve"> </w:t>
      </w:r>
      <w:r w:rsidRPr="0049536B">
        <w:rPr>
          <w:rFonts w:ascii="Times New Roman" w:hAnsi="Times New Roman" w:cs="Times New Roman"/>
        </w:rPr>
        <w:t>-</w:t>
      </w:r>
      <w:r w:rsidR="002D095D">
        <w:rPr>
          <w:rFonts w:ascii="Times New Roman" w:hAnsi="Times New Roman" w:cs="Times New Roman"/>
        </w:rPr>
        <w:t xml:space="preserve"> </w:t>
      </w:r>
      <w:r w:rsidRPr="0049536B">
        <w:rPr>
          <w:rFonts w:ascii="Times New Roman" w:hAnsi="Times New Roman" w:cs="Times New Roman"/>
        </w:rPr>
        <w:t xml:space="preserve">19:30 hod. </w:t>
      </w:r>
      <w:r w:rsidRPr="0049536B">
        <w:rPr>
          <w:rFonts w:ascii="Times New Roman" w:hAnsi="Times New Roman" w:cs="Times New Roman"/>
        </w:rPr>
        <w:tab/>
      </w:r>
      <w:r w:rsidRPr="0049536B">
        <w:rPr>
          <w:rFonts w:ascii="Times New Roman" w:hAnsi="Times New Roman" w:cs="Times New Roman"/>
          <w:b/>
        </w:rPr>
        <w:t>HI</w:t>
      </w:r>
      <w:r w:rsidR="00E76264">
        <w:rPr>
          <w:rFonts w:ascii="Times New Roman" w:hAnsi="Times New Roman" w:cs="Times New Roman"/>
          <w:b/>
        </w:rPr>
        <w:t>I</w:t>
      </w:r>
      <w:r w:rsidRPr="0049536B">
        <w:rPr>
          <w:rFonts w:ascii="Times New Roman" w:hAnsi="Times New Roman" w:cs="Times New Roman"/>
          <w:b/>
        </w:rPr>
        <w:t>T Fitness</w:t>
      </w:r>
      <w:r w:rsidRPr="0049536B">
        <w:rPr>
          <w:rFonts w:ascii="Times New Roman" w:hAnsi="Times New Roman" w:cs="Times New Roman"/>
        </w:rPr>
        <w:t xml:space="preserve"> cvičení pro dospělé </w:t>
      </w:r>
    </w:p>
    <w:p w:rsidR="00D94C51" w:rsidRPr="0049536B" w:rsidRDefault="00D94C51" w:rsidP="002D095D">
      <w:pPr>
        <w:spacing w:after="120"/>
        <w:ind w:left="708" w:firstLine="708"/>
        <w:rPr>
          <w:rFonts w:ascii="Times New Roman" w:hAnsi="Times New Roman" w:cs="Times New Roman"/>
        </w:rPr>
      </w:pPr>
      <w:r w:rsidRPr="0049536B">
        <w:rPr>
          <w:rFonts w:ascii="Times New Roman" w:hAnsi="Times New Roman" w:cs="Times New Roman"/>
        </w:rPr>
        <w:t>19:00</w:t>
      </w:r>
      <w:r w:rsidR="002D095D">
        <w:rPr>
          <w:rFonts w:ascii="Times New Roman" w:hAnsi="Times New Roman" w:cs="Times New Roman"/>
        </w:rPr>
        <w:t xml:space="preserve"> </w:t>
      </w:r>
      <w:r w:rsidRPr="0049536B">
        <w:rPr>
          <w:rFonts w:ascii="Times New Roman" w:hAnsi="Times New Roman" w:cs="Times New Roman"/>
        </w:rPr>
        <w:t>-</w:t>
      </w:r>
      <w:r w:rsidR="002D095D">
        <w:rPr>
          <w:rFonts w:ascii="Times New Roman" w:hAnsi="Times New Roman" w:cs="Times New Roman"/>
        </w:rPr>
        <w:t xml:space="preserve"> </w:t>
      </w:r>
      <w:r w:rsidRPr="0049536B">
        <w:rPr>
          <w:rFonts w:ascii="Times New Roman" w:hAnsi="Times New Roman" w:cs="Times New Roman"/>
        </w:rPr>
        <w:t xml:space="preserve">20:00 hod. </w:t>
      </w:r>
      <w:r w:rsidRPr="0049536B">
        <w:rPr>
          <w:rFonts w:ascii="Times New Roman" w:hAnsi="Times New Roman" w:cs="Times New Roman"/>
        </w:rPr>
        <w:tab/>
      </w:r>
      <w:r w:rsidRPr="0049536B">
        <w:rPr>
          <w:rFonts w:ascii="Times New Roman" w:hAnsi="Times New Roman" w:cs="Times New Roman"/>
          <w:b/>
        </w:rPr>
        <w:t>Deskové hry pro děti i dospělé (</w:t>
      </w:r>
      <w:r w:rsidRPr="0049536B">
        <w:rPr>
          <w:rFonts w:ascii="Times New Roman" w:hAnsi="Times New Roman" w:cs="Times New Roman"/>
        </w:rPr>
        <w:t>organizace individuální)</w:t>
      </w:r>
    </w:p>
    <w:p w:rsidR="00D94C51" w:rsidRPr="0049536B" w:rsidRDefault="00D94C51" w:rsidP="002D095D">
      <w:pPr>
        <w:spacing w:after="120"/>
        <w:rPr>
          <w:rFonts w:ascii="Times New Roman" w:hAnsi="Times New Roman" w:cs="Times New Roman"/>
        </w:rPr>
      </w:pPr>
      <w:r w:rsidRPr="0049536B">
        <w:rPr>
          <w:rFonts w:ascii="Times New Roman" w:hAnsi="Times New Roman" w:cs="Times New Roman"/>
        </w:rPr>
        <w:t xml:space="preserve">Neděle </w:t>
      </w:r>
      <w:r w:rsidRPr="0049536B">
        <w:rPr>
          <w:rFonts w:ascii="Times New Roman" w:hAnsi="Times New Roman" w:cs="Times New Roman"/>
        </w:rPr>
        <w:tab/>
        <w:t>18:30</w:t>
      </w:r>
      <w:r w:rsidR="002D095D">
        <w:rPr>
          <w:rFonts w:ascii="Times New Roman" w:hAnsi="Times New Roman" w:cs="Times New Roman"/>
        </w:rPr>
        <w:t xml:space="preserve"> </w:t>
      </w:r>
      <w:r w:rsidRPr="0049536B">
        <w:rPr>
          <w:rFonts w:ascii="Times New Roman" w:hAnsi="Times New Roman" w:cs="Times New Roman"/>
        </w:rPr>
        <w:t>-</w:t>
      </w:r>
      <w:r w:rsidR="002D095D">
        <w:rPr>
          <w:rFonts w:ascii="Times New Roman" w:hAnsi="Times New Roman" w:cs="Times New Roman"/>
        </w:rPr>
        <w:t xml:space="preserve"> </w:t>
      </w:r>
      <w:r w:rsidRPr="0049536B">
        <w:rPr>
          <w:rFonts w:ascii="Times New Roman" w:hAnsi="Times New Roman" w:cs="Times New Roman"/>
        </w:rPr>
        <w:t>20:30</w:t>
      </w:r>
      <w:r w:rsidR="002D095D">
        <w:rPr>
          <w:rFonts w:ascii="Times New Roman" w:hAnsi="Times New Roman" w:cs="Times New Roman"/>
        </w:rPr>
        <w:t xml:space="preserve"> </w:t>
      </w:r>
      <w:r w:rsidRPr="0049536B">
        <w:rPr>
          <w:rFonts w:ascii="Times New Roman" w:hAnsi="Times New Roman" w:cs="Times New Roman"/>
        </w:rPr>
        <w:t xml:space="preserve">hod. </w:t>
      </w:r>
      <w:r w:rsidRPr="0049536B">
        <w:rPr>
          <w:rFonts w:ascii="Times New Roman" w:hAnsi="Times New Roman" w:cs="Times New Roman"/>
        </w:rPr>
        <w:tab/>
      </w:r>
      <w:r w:rsidRPr="0049536B">
        <w:rPr>
          <w:rFonts w:ascii="Times New Roman" w:hAnsi="Times New Roman" w:cs="Times New Roman"/>
          <w:b/>
        </w:rPr>
        <w:t>Florbal - dospělí</w:t>
      </w:r>
    </w:p>
    <w:p w:rsidR="009F5D30" w:rsidRPr="0049536B" w:rsidRDefault="009F5D30" w:rsidP="002D095D">
      <w:pPr>
        <w:pStyle w:val="Standard"/>
        <w:spacing w:after="120" w:line="240" w:lineRule="auto"/>
        <w:jc w:val="both"/>
        <w:rPr>
          <w:rFonts w:ascii="Times New Roman" w:hAnsi="Times New Roman"/>
          <w:color w:val="FF0000"/>
        </w:rPr>
      </w:pPr>
    </w:p>
    <w:p w:rsidR="009F5D30" w:rsidRPr="0049536B" w:rsidRDefault="000D616F" w:rsidP="002D095D">
      <w:pPr>
        <w:pStyle w:val="Textbody"/>
        <w:spacing w:after="12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49536B">
        <w:rPr>
          <w:rFonts w:ascii="Times New Roman" w:hAnsi="Times New Roman"/>
          <w:b/>
          <w:bCs/>
          <w:color w:val="FF0000"/>
          <w:sz w:val="28"/>
          <w:szCs w:val="28"/>
        </w:rPr>
        <w:t>ZPRÁVY Z</w:t>
      </w:r>
      <w:r w:rsidR="002773D3">
        <w:rPr>
          <w:rFonts w:ascii="Times New Roman" w:hAnsi="Times New Roman"/>
          <w:b/>
          <w:bCs/>
          <w:color w:val="FF0000"/>
          <w:sz w:val="28"/>
          <w:szCs w:val="28"/>
        </w:rPr>
        <w:t> </w:t>
      </w:r>
      <w:r w:rsidRPr="0049536B">
        <w:rPr>
          <w:rFonts w:ascii="Times New Roman" w:hAnsi="Times New Roman"/>
          <w:b/>
          <w:bCs/>
          <w:color w:val="FF0000"/>
          <w:sz w:val="28"/>
          <w:szCs w:val="28"/>
        </w:rPr>
        <w:t>ODDÍLŮ</w:t>
      </w:r>
      <w:r w:rsidR="002773D3">
        <w:rPr>
          <w:rFonts w:ascii="Times New Roman" w:hAnsi="Times New Roman"/>
          <w:b/>
          <w:bCs/>
          <w:color w:val="FF0000"/>
          <w:sz w:val="28"/>
          <w:szCs w:val="28"/>
        </w:rPr>
        <w:t xml:space="preserve"> Z ROKU 2022</w:t>
      </w:r>
      <w:r w:rsidRPr="0049536B">
        <w:rPr>
          <w:rFonts w:ascii="Times New Roman" w:hAnsi="Times New Roman"/>
          <w:b/>
          <w:bCs/>
          <w:color w:val="FF0000"/>
          <w:sz w:val="28"/>
          <w:szCs w:val="28"/>
        </w:rPr>
        <w:t>:</w:t>
      </w:r>
    </w:p>
    <w:p w:rsidR="002D095D" w:rsidRDefault="002D095D" w:rsidP="00440A77">
      <w:pPr>
        <w:spacing w:before="12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Lezení / turistický oddíl - </w:t>
      </w:r>
      <w:r w:rsidRPr="0049536B">
        <w:rPr>
          <w:rFonts w:ascii="Times New Roman" w:hAnsi="Times New Roman" w:cs="Times New Roman"/>
          <w:b/>
        </w:rPr>
        <w:t xml:space="preserve">Lumír </w:t>
      </w:r>
      <w:proofErr w:type="spellStart"/>
      <w:r w:rsidRPr="0049536B">
        <w:rPr>
          <w:rFonts w:ascii="Times New Roman" w:hAnsi="Times New Roman" w:cs="Times New Roman"/>
          <w:b/>
        </w:rPr>
        <w:t>Seďa</w:t>
      </w:r>
      <w:proofErr w:type="spellEnd"/>
      <w:r>
        <w:rPr>
          <w:rFonts w:ascii="Times New Roman" w:hAnsi="Times New Roman" w:cs="Times New Roman"/>
          <w:b/>
        </w:rPr>
        <w:t xml:space="preserve">, Zuzana </w:t>
      </w:r>
      <w:proofErr w:type="spellStart"/>
      <w:r>
        <w:rPr>
          <w:rFonts w:ascii="Times New Roman" w:hAnsi="Times New Roman" w:cs="Times New Roman"/>
          <w:b/>
        </w:rPr>
        <w:t>Seďová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:rsidR="002D095D" w:rsidRPr="002D095D" w:rsidRDefault="002D095D" w:rsidP="002D095D">
      <w:pPr>
        <w:pStyle w:val="Standard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7"/>
          <w:lang w:bidi="hi-IN"/>
        </w:rPr>
      </w:pPr>
      <w:r w:rsidRPr="002D095D">
        <w:rPr>
          <w:rFonts w:ascii="Times New Roman" w:hAnsi="Times New Roman"/>
          <w:color w:val="000000"/>
          <w:sz w:val="24"/>
          <w:szCs w:val="27"/>
          <w:lang w:bidi="hi-IN"/>
        </w:rPr>
        <w:t>V minulém roce jsme se po třech letech, během kterých byl kroužek několikrát přerušen, konečně vrátili k účasti dětí před vypuknutím pandemie Covid-19. V průměru chodí na náš kroužek dvanáct dětí, z nichž převažují dívky. Scházíme se pravidelně každé pondělí od 17:00 do 19:00 hodin. Kroužek je určen pro děti od šesti let, mladší děti jsou vítány v doprovodu rodičů. Na každé lekci jsou děti rozděleny do dvou skupin, a to mladší a starší, každá s vl</w:t>
      </w:r>
      <w:r>
        <w:rPr>
          <w:rFonts w:ascii="Times New Roman" w:hAnsi="Times New Roman"/>
          <w:color w:val="000000"/>
          <w:sz w:val="24"/>
          <w:szCs w:val="27"/>
          <w:lang w:bidi="hi-IN"/>
        </w:rPr>
        <w:t>a</w:t>
      </w:r>
      <w:r w:rsidRPr="002D095D">
        <w:rPr>
          <w:rFonts w:ascii="Times New Roman" w:hAnsi="Times New Roman"/>
          <w:color w:val="000000"/>
          <w:sz w:val="24"/>
          <w:szCs w:val="27"/>
          <w:lang w:bidi="hi-IN"/>
        </w:rPr>
        <w:t>stním programem.</w:t>
      </w:r>
    </w:p>
    <w:p w:rsidR="002D095D" w:rsidRPr="002D095D" w:rsidRDefault="002D095D" w:rsidP="002D095D">
      <w:pPr>
        <w:pStyle w:val="Standard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7"/>
          <w:lang w:bidi="hi-IN"/>
        </w:rPr>
      </w:pPr>
      <w:r w:rsidRPr="002D095D">
        <w:rPr>
          <w:rFonts w:ascii="Times New Roman" w:hAnsi="Times New Roman"/>
          <w:color w:val="000000"/>
          <w:sz w:val="24"/>
          <w:szCs w:val="27"/>
          <w:lang w:bidi="hi-IN"/>
        </w:rPr>
        <w:t xml:space="preserve">V minulém roce jsme začali plně využívat nově postavenou </w:t>
      </w:r>
      <w:proofErr w:type="spellStart"/>
      <w:r w:rsidRPr="002D095D">
        <w:rPr>
          <w:rFonts w:ascii="Times New Roman" w:hAnsi="Times New Roman"/>
          <w:color w:val="000000"/>
          <w:sz w:val="24"/>
          <w:szCs w:val="27"/>
          <w:lang w:bidi="hi-IN"/>
        </w:rPr>
        <w:t>boulderovací</w:t>
      </w:r>
      <w:proofErr w:type="spellEnd"/>
      <w:r w:rsidRPr="002D095D">
        <w:rPr>
          <w:rFonts w:ascii="Times New Roman" w:hAnsi="Times New Roman"/>
          <w:color w:val="000000"/>
          <w:sz w:val="24"/>
          <w:szCs w:val="27"/>
          <w:lang w:bidi="hi-IN"/>
        </w:rPr>
        <w:t xml:space="preserve"> stěnu, která přinesla nový rozměr do našeho kroužku. Děti se u nás naučí nejen základům lezení, ale také práci s lezeckým materiálem, jištění, slaňování, pohyby na lezecké stěně a zažijí spoustu zábavy s dětmi</w:t>
      </w:r>
      <w:r w:rsidR="002C694F">
        <w:rPr>
          <w:rFonts w:ascii="Times New Roman" w:hAnsi="Times New Roman"/>
          <w:color w:val="000000"/>
          <w:sz w:val="24"/>
          <w:szCs w:val="27"/>
          <w:lang w:bidi="hi-IN"/>
        </w:rPr>
        <w:t xml:space="preserve"> podobného věku. Vše je </w:t>
      </w:r>
      <w:r w:rsidRPr="002D095D">
        <w:rPr>
          <w:rFonts w:ascii="Times New Roman" w:hAnsi="Times New Roman"/>
          <w:color w:val="000000"/>
          <w:sz w:val="24"/>
          <w:szCs w:val="27"/>
          <w:lang w:bidi="hi-IN"/>
        </w:rPr>
        <w:t>přizpůsobeno věku a možnostem dětí, aby se mohly bavit a zároveň si sportovně zlepšily.</w:t>
      </w:r>
    </w:p>
    <w:p w:rsidR="002D095D" w:rsidRDefault="002D095D" w:rsidP="002D095D">
      <w:pPr>
        <w:pStyle w:val="Standard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7"/>
          <w:lang w:bidi="hi-IN"/>
        </w:rPr>
      </w:pPr>
      <w:r w:rsidRPr="002D095D">
        <w:rPr>
          <w:rFonts w:ascii="Times New Roman" w:hAnsi="Times New Roman"/>
          <w:color w:val="000000"/>
          <w:sz w:val="24"/>
          <w:szCs w:val="27"/>
          <w:lang w:bidi="hi-IN"/>
        </w:rPr>
        <w:t>Na závěr bych rád zmínil, že jsme na konci roku nakoupili nové chyty a postupně přidáváme nové cesty na stěnu. Děkujeme vám za vaši podporu a těšíme se na další rok plný lezeckých dobrodružství s našimi dětmi</w:t>
      </w:r>
    </w:p>
    <w:p w:rsidR="00A17A3B" w:rsidRPr="002D095D" w:rsidRDefault="00A17A3B" w:rsidP="002D095D">
      <w:pPr>
        <w:pStyle w:val="Standard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7"/>
          <w:lang w:bidi="hi-IN"/>
        </w:rPr>
      </w:pPr>
    </w:p>
    <w:p w:rsidR="009F5D30" w:rsidRPr="0049536B" w:rsidRDefault="000D616F" w:rsidP="00440A77">
      <w:pPr>
        <w:spacing w:before="120" w:after="120"/>
        <w:rPr>
          <w:rFonts w:ascii="Times New Roman" w:hAnsi="Times New Roman" w:cs="Times New Roman"/>
          <w:b/>
        </w:rPr>
      </w:pPr>
      <w:r w:rsidRPr="0049536B">
        <w:rPr>
          <w:rFonts w:ascii="Times New Roman" w:hAnsi="Times New Roman" w:cs="Times New Roman"/>
          <w:b/>
        </w:rPr>
        <w:t xml:space="preserve">Florbal - </w:t>
      </w:r>
      <w:r w:rsidR="00440A77" w:rsidRPr="0049536B">
        <w:rPr>
          <w:rFonts w:ascii="Times New Roman" w:hAnsi="Times New Roman" w:cs="Times New Roman"/>
          <w:b/>
        </w:rPr>
        <w:t>Světla</w:t>
      </w:r>
      <w:r w:rsidR="00440A77" w:rsidRPr="0049536B">
        <w:rPr>
          <w:rFonts w:ascii="Times New Roman" w:hAnsi="Times New Roman" w:cs="Times New Roman"/>
          <w:b/>
        </w:rPr>
        <w:t xml:space="preserve"> </w:t>
      </w:r>
      <w:proofErr w:type="spellStart"/>
      <w:r w:rsidRPr="0049536B">
        <w:rPr>
          <w:rFonts w:ascii="Times New Roman" w:hAnsi="Times New Roman" w:cs="Times New Roman"/>
          <w:b/>
        </w:rPr>
        <w:t>Hňoupková</w:t>
      </w:r>
      <w:proofErr w:type="spellEnd"/>
      <w:r w:rsidRPr="0049536B">
        <w:rPr>
          <w:rFonts w:ascii="Times New Roman" w:hAnsi="Times New Roman" w:cs="Times New Roman"/>
          <w:b/>
        </w:rPr>
        <w:t xml:space="preserve">, Radek Knesl </w:t>
      </w:r>
    </w:p>
    <w:p w:rsidR="009F5D30" w:rsidRDefault="00D94C51" w:rsidP="002D095D">
      <w:pPr>
        <w:pStyle w:val="Textbody"/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49536B">
        <w:rPr>
          <w:rFonts w:ascii="Times New Roman" w:hAnsi="Times New Roman"/>
          <w:bCs/>
          <w:sz w:val="24"/>
          <w:szCs w:val="24"/>
        </w:rPr>
        <w:t>Máme obrovskou radost</w:t>
      </w:r>
      <w:r w:rsidR="00440A77">
        <w:rPr>
          <w:rFonts w:ascii="Times New Roman" w:hAnsi="Times New Roman"/>
          <w:bCs/>
          <w:sz w:val="24"/>
          <w:szCs w:val="24"/>
        </w:rPr>
        <w:t>,</w:t>
      </w:r>
      <w:r w:rsidRPr="0049536B">
        <w:rPr>
          <w:rFonts w:ascii="Times New Roman" w:hAnsi="Times New Roman"/>
          <w:bCs/>
          <w:sz w:val="24"/>
          <w:szCs w:val="24"/>
        </w:rPr>
        <w:t xml:space="preserve"> kolik dětí nám začalo chodit od září 2022 do kroužku. </w:t>
      </w:r>
      <w:r w:rsidR="005665F7">
        <w:rPr>
          <w:rFonts w:ascii="Times New Roman" w:hAnsi="Times New Roman"/>
          <w:bCs/>
          <w:sz w:val="24"/>
          <w:szCs w:val="24"/>
        </w:rPr>
        <w:t>1x</w:t>
      </w:r>
      <w:r w:rsidR="000D616F" w:rsidRPr="0049536B">
        <w:rPr>
          <w:rFonts w:ascii="Times New Roman" w:hAnsi="Times New Roman"/>
          <w:bCs/>
          <w:sz w:val="24"/>
          <w:szCs w:val="24"/>
        </w:rPr>
        <w:t xml:space="preserve"> týdně </w:t>
      </w:r>
      <w:r w:rsidRPr="0049536B">
        <w:rPr>
          <w:rFonts w:ascii="Times New Roman" w:hAnsi="Times New Roman"/>
          <w:bCs/>
          <w:sz w:val="24"/>
          <w:szCs w:val="24"/>
        </w:rPr>
        <w:t>hrajeme a učíme florbal</w:t>
      </w:r>
      <w:r w:rsidR="000D616F" w:rsidRPr="0049536B">
        <w:rPr>
          <w:rFonts w:ascii="Times New Roman" w:hAnsi="Times New Roman"/>
          <w:bCs/>
          <w:sz w:val="24"/>
          <w:szCs w:val="24"/>
        </w:rPr>
        <w:t xml:space="preserve"> děti a 1x týdně s</w:t>
      </w:r>
      <w:r w:rsidRPr="0049536B">
        <w:rPr>
          <w:rFonts w:ascii="Times New Roman" w:hAnsi="Times New Roman"/>
          <w:bCs/>
          <w:sz w:val="24"/>
          <w:szCs w:val="24"/>
        </w:rPr>
        <w:t xml:space="preserve">i mohou s námi zahrát </w:t>
      </w:r>
      <w:r w:rsidR="00440A77">
        <w:rPr>
          <w:rFonts w:ascii="Times New Roman" w:hAnsi="Times New Roman"/>
          <w:bCs/>
          <w:sz w:val="24"/>
          <w:szCs w:val="24"/>
        </w:rPr>
        <w:t xml:space="preserve">i </w:t>
      </w:r>
      <w:r w:rsidRPr="0049536B">
        <w:rPr>
          <w:rFonts w:ascii="Times New Roman" w:hAnsi="Times New Roman"/>
          <w:bCs/>
          <w:sz w:val="24"/>
          <w:szCs w:val="24"/>
        </w:rPr>
        <w:t>dospělí</w:t>
      </w:r>
      <w:r w:rsidR="000D616F" w:rsidRPr="0049536B">
        <w:rPr>
          <w:rFonts w:ascii="Times New Roman" w:hAnsi="Times New Roman"/>
          <w:bCs/>
          <w:sz w:val="24"/>
          <w:szCs w:val="24"/>
        </w:rPr>
        <w:t xml:space="preserve">. </w:t>
      </w:r>
    </w:p>
    <w:p w:rsidR="00A17A3B" w:rsidRPr="0049536B" w:rsidRDefault="00A17A3B" w:rsidP="002D095D">
      <w:pPr>
        <w:pStyle w:val="Textbody"/>
        <w:spacing w:after="120" w:line="240" w:lineRule="auto"/>
        <w:rPr>
          <w:rFonts w:ascii="Times New Roman" w:hAnsi="Times New Roman"/>
          <w:bCs/>
          <w:sz w:val="24"/>
          <w:szCs w:val="24"/>
        </w:rPr>
      </w:pPr>
    </w:p>
    <w:p w:rsidR="009F5D30" w:rsidRPr="0049536B" w:rsidRDefault="000D616F" w:rsidP="002D095D">
      <w:pPr>
        <w:spacing w:after="120"/>
        <w:rPr>
          <w:rFonts w:ascii="Times New Roman" w:hAnsi="Times New Roman" w:cs="Times New Roman"/>
          <w:b/>
        </w:rPr>
      </w:pPr>
      <w:r w:rsidRPr="0049536B">
        <w:rPr>
          <w:rFonts w:ascii="Times New Roman" w:hAnsi="Times New Roman" w:cs="Times New Roman"/>
          <w:b/>
        </w:rPr>
        <w:t>Karate – Radek Knesl</w:t>
      </w:r>
    </w:p>
    <w:p w:rsidR="009F5D30" w:rsidRPr="0049536B" w:rsidRDefault="000D616F" w:rsidP="002D095D">
      <w:pPr>
        <w:pStyle w:val="Textbody"/>
        <w:spacing w:after="120" w:line="240" w:lineRule="auto"/>
        <w:rPr>
          <w:rFonts w:ascii="Times New Roman" w:hAnsi="Times New Roman"/>
          <w:sz w:val="24"/>
          <w:szCs w:val="24"/>
        </w:rPr>
      </w:pPr>
      <w:r w:rsidRPr="0049536B">
        <w:rPr>
          <w:rFonts w:ascii="Times New Roman" w:hAnsi="Times New Roman"/>
          <w:sz w:val="24"/>
          <w:szCs w:val="24"/>
        </w:rPr>
        <w:t xml:space="preserve">V září v našem oddíle proběhl nábor dětí a mládeže.  Cvičíme v </w:t>
      </w:r>
      <w:proofErr w:type="spellStart"/>
      <w:r w:rsidRPr="0049536B">
        <w:rPr>
          <w:rFonts w:ascii="Times New Roman" w:hAnsi="Times New Roman"/>
          <w:sz w:val="24"/>
          <w:szCs w:val="24"/>
        </w:rPr>
        <w:t>dojo</w:t>
      </w:r>
      <w:proofErr w:type="spellEnd"/>
      <w:r w:rsidRPr="0049536B">
        <w:rPr>
          <w:rFonts w:ascii="Times New Roman" w:hAnsi="Times New Roman"/>
          <w:sz w:val="24"/>
          <w:szCs w:val="24"/>
        </w:rPr>
        <w:t xml:space="preserve"> na Orlovně 2x týdně s dětmi a 2x týdně s dospělými. </w:t>
      </w:r>
      <w:r w:rsidR="00D94C51" w:rsidRPr="0049536B">
        <w:rPr>
          <w:rFonts w:ascii="Times New Roman" w:hAnsi="Times New Roman"/>
          <w:sz w:val="24"/>
          <w:szCs w:val="24"/>
        </w:rPr>
        <w:t>A jsme velice rádi</w:t>
      </w:r>
      <w:r w:rsidR="0049536B" w:rsidRPr="0049536B">
        <w:rPr>
          <w:rFonts w:ascii="Times New Roman" w:hAnsi="Times New Roman"/>
          <w:sz w:val="24"/>
          <w:szCs w:val="24"/>
        </w:rPr>
        <w:t>,</w:t>
      </w:r>
      <w:r w:rsidR="00D94C51" w:rsidRPr="0049536B">
        <w:rPr>
          <w:rFonts w:ascii="Times New Roman" w:hAnsi="Times New Roman"/>
          <w:sz w:val="24"/>
          <w:szCs w:val="24"/>
        </w:rPr>
        <w:t xml:space="preserve"> že nám přibylo mnoho mladých karatistů. </w:t>
      </w:r>
    </w:p>
    <w:p w:rsidR="009F5D30" w:rsidRPr="0049536B" w:rsidRDefault="000D616F" w:rsidP="002D095D">
      <w:pPr>
        <w:spacing w:after="120"/>
        <w:rPr>
          <w:rFonts w:ascii="Times New Roman" w:hAnsi="Times New Roman" w:cs="Times New Roman"/>
          <w:b/>
        </w:rPr>
      </w:pPr>
      <w:r w:rsidRPr="0049536B">
        <w:rPr>
          <w:rFonts w:ascii="Times New Roman" w:hAnsi="Times New Roman" w:cs="Times New Roman"/>
          <w:b/>
        </w:rPr>
        <w:lastRenderedPageBreak/>
        <w:t>HIIT „Do formy s hasičem“ – Milan Adamík</w:t>
      </w:r>
    </w:p>
    <w:p w:rsidR="009F5D30" w:rsidRDefault="000D616F" w:rsidP="002D095D">
      <w:pPr>
        <w:pStyle w:val="Textbody"/>
        <w:spacing w:after="120" w:line="240" w:lineRule="auto"/>
        <w:rPr>
          <w:rFonts w:ascii="Times New Roman" w:hAnsi="Times New Roman"/>
          <w:sz w:val="24"/>
          <w:szCs w:val="24"/>
        </w:rPr>
      </w:pPr>
      <w:r w:rsidRPr="0049536B">
        <w:rPr>
          <w:rFonts w:ascii="Times New Roman" w:hAnsi="Times New Roman"/>
          <w:sz w:val="24"/>
          <w:szCs w:val="24"/>
        </w:rPr>
        <w:t>Jedná se o cvičení HIIT 2-3x týdně</w:t>
      </w:r>
      <w:r w:rsidR="00D94C51" w:rsidRPr="0049536B">
        <w:rPr>
          <w:rFonts w:ascii="Times New Roman" w:hAnsi="Times New Roman"/>
          <w:sz w:val="24"/>
          <w:szCs w:val="24"/>
        </w:rPr>
        <w:t xml:space="preserve"> pro dospělé, které má velký úspěch</w:t>
      </w:r>
      <w:r w:rsidRPr="0049536B">
        <w:rPr>
          <w:rFonts w:ascii="Times New Roman" w:hAnsi="Times New Roman"/>
          <w:sz w:val="24"/>
          <w:szCs w:val="24"/>
        </w:rPr>
        <w:t>.</w:t>
      </w:r>
    </w:p>
    <w:p w:rsidR="00A17A3B" w:rsidRDefault="00A17A3B" w:rsidP="002D095D">
      <w:pPr>
        <w:pStyle w:val="Textbody"/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9F5D30" w:rsidRDefault="00440A77" w:rsidP="002D095D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Cvičení </w:t>
      </w:r>
      <w:r w:rsidR="000D616F" w:rsidRPr="0049536B">
        <w:rPr>
          <w:rFonts w:ascii="Times New Roman" w:hAnsi="Times New Roman" w:cs="Times New Roman"/>
          <w:b/>
        </w:rPr>
        <w:t xml:space="preserve">wouding – </w:t>
      </w:r>
      <w:r w:rsidRPr="0049536B">
        <w:rPr>
          <w:rFonts w:ascii="Times New Roman" w:hAnsi="Times New Roman" w:cs="Times New Roman"/>
          <w:b/>
        </w:rPr>
        <w:t>Daniela</w:t>
      </w:r>
      <w:r w:rsidRPr="0049536B">
        <w:rPr>
          <w:rFonts w:ascii="Times New Roman" w:hAnsi="Times New Roman" w:cs="Times New Roman"/>
          <w:b/>
        </w:rPr>
        <w:t xml:space="preserve"> </w:t>
      </w:r>
      <w:r w:rsidR="000D616F" w:rsidRPr="0049536B">
        <w:rPr>
          <w:rFonts w:ascii="Times New Roman" w:hAnsi="Times New Roman" w:cs="Times New Roman"/>
          <w:b/>
        </w:rPr>
        <w:t xml:space="preserve">Pospíšilová, </w:t>
      </w:r>
      <w:r w:rsidRPr="0049536B">
        <w:rPr>
          <w:rFonts w:ascii="Times New Roman" w:hAnsi="Times New Roman" w:cs="Times New Roman"/>
          <w:b/>
        </w:rPr>
        <w:t xml:space="preserve">Lucie </w:t>
      </w:r>
      <w:r w:rsidR="000D616F" w:rsidRPr="0049536B">
        <w:rPr>
          <w:rFonts w:ascii="Times New Roman" w:hAnsi="Times New Roman" w:cs="Times New Roman"/>
          <w:b/>
        </w:rPr>
        <w:t xml:space="preserve">Hanáková </w:t>
      </w:r>
    </w:p>
    <w:p w:rsidR="00A17A3B" w:rsidRDefault="00A17A3B" w:rsidP="002D095D">
      <w:pPr>
        <w:spacing w:after="120"/>
        <w:rPr>
          <w:rFonts w:ascii="Times New Roman" w:hAnsi="Times New Roman" w:cs="Times New Roman"/>
          <w:b/>
        </w:rPr>
      </w:pPr>
    </w:p>
    <w:p w:rsidR="00440A77" w:rsidRDefault="0049536B" w:rsidP="002D095D">
      <w:pPr>
        <w:spacing w:after="120"/>
        <w:rPr>
          <w:rFonts w:ascii="Times New Roman" w:hAnsi="Times New Roman" w:cs="Times New Roman"/>
          <w:b/>
        </w:rPr>
      </w:pPr>
      <w:r w:rsidRPr="0049536B">
        <w:rPr>
          <w:rFonts w:ascii="Times New Roman" w:hAnsi="Times New Roman" w:cs="Times New Roman"/>
          <w:b/>
        </w:rPr>
        <w:t>Cvičení pro předškoláky –</w:t>
      </w:r>
      <w:r w:rsidR="00440A77" w:rsidRPr="00440A77">
        <w:rPr>
          <w:rFonts w:ascii="Times New Roman" w:hAnsi="Times New Roman" w:cs="Times New Roman"/>
          <w:b/>
        </w:rPr>
        <w:t xml:space="preserve"> </w:t>
      </w:r>
      <w:r w:rsidR="00440A77" w:rsidRPr="0049536B">
        <w:rPr>
          <w:rFonts w:ascii="Times New Roman" w:hAnsi="Times New Roman" w:cs="Times New Roman"/>
          <w:b/>
        </w:rPr>
        <w:t>Jiří Tr</w:t>
      </w:r>
      <w:r w:rsidR="00440A77">
        <w:rPr>
          <w:rFonts w:ascii="Times New Roman" w:hAnsi="Times New Roman" w:cs="Times New Roman"/>
          <w:b/>
        </w:rPr>
        <w:t>nka, Zdeňka</w:t>
      </w:r>
      <w:r w:rsidRPr="0049536B">
        <w:rPr>
          <w:rFonts w:ascii="Times New Roman" w:hAnsi="Times New Roman" w:cs="Times New Roman"/>
          <w:b/>
        </w:rPr>
        <w:t xml:space="preserve"> </w:t>
      </w:r>
      <w:r w:rsidR="00440A77">
        <w:rPr>
          <w:rFonts w:ascii="Times New Roman" w:hAnsi="Times New Roman" w:cs="Times New Roman"/>
          <w:b/>
        </w:rPr>
        <w:t>Trnková</w:t>
      </w:r>
    </w:p>
    <w:p w:rsidR="00440A77" w:rsidRDefault="00440A77" w:rsidP="00440A77">
      <w:pPr>
        <w:pStyle w:val="Standard"/>
        <w:spacing w:after="120" w:line="240" w:lineRule="auto"/>
        <w:jc w:val="both"/>
        <w:rPr>
          <w:rFonts w:ascii="Times New Roman" w:hAnsi="Times New Roman"/>
          <w:sz w:val="24"/>
          <w:lang w:bidi="hi-IN"/>
        </w:rPr>
      </w:pPr>
      <w:r w:rsidRPr="00440A77">
        <w:rPr>
          <w:rFonts w:ascii="Times New Roman" w:hAnsi="Times New Roman"/>
          <w:sz w:val="24"/>
          <w:lang w:bidi="hi-IN"/>
        </w:rPr>
        <w:t>Úspěšně pokračujeme s cvičením s předškoláky. Děti jsou naprosto úžasné a jejich chuť cvičit neskutečná. Věnujeme se dětem v těch nejzákladnějších pohybových činnostech a dovednostech, aby byly připraveny na další sportovní aktivity. Snažíme se děti naučit běžné dětské hry a naučit je kolektivně se zapojit do sportovních aktivit.  </w:t>
      </w:r>
    </w:p>
    <w:p w:rsidR="00A17A3B" w:rsidRDefault="00A17A3B" w:rsidP="00440A77">
      <w:pPr>
        <w:pStyle w:val="Standard"/>
        <w:spacing w:after="120" w:line="240" w:lineRule="auto"/>
        <w:jc w:val="both"/>
        <w:rPr>
          <w:rFonts w:ascii="Times New Roman" w:hAnsi="Times New Roman"/>
          <w:sz w:val="24"/>
          <w:lang w:bidi="hi-IN"/>
        </w:rPr>
      </w:pPr>
    </w:p>
    <w:p w:rsidR="00A17A3B" w:rsidRPr="0049536B" w:rsidRDefault="00D94C51" w:rsidP="002D095D">
      <w:pPr>
        <w:pStyle w:val="Standard"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9536B">
        <w:rPr>
          <w:rFonts w:ascii="Times New Roman" w:hAnsi="Times New Roman"/>
          <w:b/>
          <w:sz w:val="24"/>
          <w:szCs w:val="24"/>
        </w:rPr>
        <w:t>Gymnastické hrátky</w:t>
      </w:r>
      <w:r w:rsidR="0049536B">
        <w:rPr>
          <w:rFonts w:ascii="Times New Roman" w:hAnsi="Times New Roman"/>
          <w:b/>
          <w:sz w:val="24"/>
          <w:szCs w:val="24"/>
        </w:rPr>
        <w:t xml:space="preserve"> – Miroslav Hrazdil</w:t>
      </w:r>
    </w:p>
    <w:p w:rsidR="0049536B" w:rsidRDefault="0049536B" w:rsidP="002D095D">
      <w:pPr>
        <w:pStyle w:val="Standard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9536B">
        <w:rPr>
          <w:rFonts w:ascii="Times New Roman" w:hAnsi="Times New Roman"/>
          <w:sz w:val="24"/>
          <w:szCs w:val="24"/>
        </w:rPr>
        <w:t>Gymnastické hrátky začaly u nás od září 2022</w:t>
      </w:r>
      <w:r w:rsidR="00440A77">
        <w:rPr>
          <w:rFonts w:ascii="Times New Roman" w:hAnsi="Times New Roman"/>
          <w:sz w:val="24"/>
          <w:szCs w:val="24"/>
        </w:rPr>
        <w:t>,</w:t>
      </w:r>
      <w:r w:rsidRPr="0049536B">
        <w:rPr>
          <w:rFonts w:ascii="Times New Roman" w:hAnsi="Times New Roman"/>
          <w:sz w:val="24"/>
          <w:szCs w:val="24"/>
        </w:rPr>
        <w:t xml:space="preserve"> kde se děti učí základy gymnastiky hravou formou. Výsledky jsou skvělé a budeme se snažit</w:t>
      </w:r>
      <w:r w:rsidR="00440A77">
        <w:rPr>
          <w:rFonts w:ascii="Times New Roman" w:hAnsi="Times New Roman"/>
          <w:sz w:val="24"/>
          <w:szCs w:val="24"/>
        </w:rPr>
        <w:t>,</w:t>
      </w:r>
      <w:r w:rsidRPr="0049536B">
        <w:rPr>
          <w:rFonts w:ascii="Times New Roman" w:hAnsi="Times New Roman"/>
          <w:sz w:val="24"/>
          <w:szCs w:val="24"/>
        </w:rPr>
        <w:t xml:space="preserve"> aby </w:t>
      </w:r>
      <w:r w:rsidR="00440A77" w:rsidRPr="0049536B">
        <w:rPr>
          <w:rFonts w:ascii="Times New Roman" w:hAnsi="Times New Roman"/>
          <w:sz w:val="24"/>
          <w:szCs w:val="24"/>
        </w:rPr>
        <w:t xml:space="preserve">u nás </w:t>
      </w:r>
      <w:r w:rsidRPr="0049536B">
        <w:rPr>
          <w:rFonts w:ascii="Times New Roman" w:hAnsi="Times New Roman"/>
          <w:sz w:val="24"/>
          <w:szCs w:val="24"/>
        </w:rPr>
        <w:t xml:space="preserve">toto cvičení zůstalo i nadále. </w:t>
      </w:r>
    </w:p>
    <w:p w:rsidR="00A17A3B" w:rsidRPr="0049536B" w:rsidRDefault="00A17A3B" w:rsidP="002D095D">
      <w:pPr>
        <w:pStyle w:val="Standard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4C51" w:rsidRDefault="00D94C51" w:rsidP="002D095D">
      <w:pPr>
        <w:pStyle w:val="Standard"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9536B">
        <w:rPr>
          <w:rFonts w:ascii="Times New Roman" w:hAnsi="Times New Roman"/>
          <w:b/>
          <w:sz w:val="24"/>
          <w:szCs w:val="24"/>
        </w:rPr>
        <w:t>Klubík pro nejmenší</w:t>
      </w:r>
      <w:r w:rsidR="0049536B">
        <w:rPr>
          <w:rFonts w:ascii="Times New Roman" w:hAnsi="Times New Roman"/>
          <w:b/>
          <w:sz w:val="24"/>
          <w:szCs w:val="24"/>
        </w:rPr>
        <w:t xml:space="preserve"> – Eliška Kneslová</w:t>
      </w:r>
    </w:p>
    <w:p w:rsidR="00D94C51" w:rsidRDefault="0049536B" w:rsidP="002D095D">
      <w:pPr>
        <w:pStyle w:val="Standard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9536B">
        <w:rPr>
          <w:rFonts w:ascii="Times New Roman" w:hAnsi="Times New Roman"/>
          <w:sz w:val="24"/>
          <w:szCs w:val="24"/>
        </w:rPr>
        <w:t xml:space="preserve">Toto cvičení je velice oblíbené mezi maminkami a dětmi </w:t>
      </w:r>
      <w:proofErr w:type="spellStart"/>
      <w:r w:rsidRPr="0049536B">
        <w:rPr>
          <w:rFonts w:ascii="Times New Roman" w:hAnsi="Times New Roman"/>
          <w:sz w:val="24"/>
          <w:szCs w:val="24"/>
        </w:rPr>
        <w:t>předškol</w:t>
      </w:r>
      <w:r w:rsidR="006C2D05">
        <w:rPr>
          <w:rFonts w:ascii="Times New Roman" w:hAnsi="Times New Roman"/>
          <w:sz w:val="24"/>
          <w:szCs w:val="24"/>
        </w:rPr>
        <w:t>kového</w:t>
      </w:r>
      <w:proofErr w:type="spellEnd"/>
      <w:r>
        <w:rPr>
          <w:rFonts w:ascii="Times New Roman" w:hAnsi="Times New Roman"/>
          <w:sz w:val="24"/>
          <w:szCs w:val="24"/>
        </w:rPr>
        <w:t xml:space="preserve"> věku</w:t>
      </w:r>
      <w:r w:rsidRPr="0049536B">
        <w:rPr>
          <w:rFonts w:ascii="Times New Roman" w:hAnsi="Times New Roman"/>
          <w:sz w:val="24"/>
          <w:szCs w:val="24"/>
        </w:rPr>
        <w:t xml:space="preserve">, kde společně stráví čtvrteční dopoledne. </w:t>
      </w:r>
    </w:p>
    <w:p w:rsidR="00A17A3B" w:rsidRPr="0049536B" w:rsidRDefault="00A17A3B" w:rsidP="002D095D">
      <w:pPr>
        <w:pStyle w:val="Standard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4C51" w:rsidRPr="0049536B" w:rsidRDefault="006C2D05" w:rsidP="002D095D">
      <w:pPr>
        <w:pStyle w:val="Standard"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Míčové hry</w:t>
      </w:r>
      <w:r w:rsidR="00D94C51" w:rsidRPr="0049536B">
        <w:rPr>
          <w:rFonts w:ascii="Times New Roman" w:hAnsi="Times New Roman"/>
          <w:b/>
          <w:sz w:val="24"/>
          <w:szCs w:val="24"/>
        </w:rPr>
        <w:t xml:space="preserve"> </w:t>
      </w:r>
      <w:r w:rsidR="0049536B" w:rsidRPr="0049536B">
        <w:rPr>
          <w:rFonts w:ascii="Times New Roman" w:hAnsi="Times New Roman"/>
          <w:b/>
          <w:sz w:val="24"/>
          <w:szCs w:val="24"/>
        </w:rPr>
        <w:t xml:space="preserve">– </w:t>
      </w:r>
      <w:r w:rsidR="00440A77" w:rsidRPr="0049536B">
        <w:rPr>
          <w:rFonts w:ascii="Times New Roman" w:hAnsi="Times New Roman"/>
          <w:b/>
          <w:sz w:val="24"/>
          <w:szCs w:val="24"/>
        </w:rPr>
        <w:t>Jiří Trnka</w:t>
      </w:r>
      <w:r w:rsidR="00440A77">
        <w:rPr>
          <w:rFonts w:ascii="Times New Roman" w:hAnsi="Times New Roman"/>
          <w:b/>
          <w:sz w:val="24"/>
          <w:szCs w:val="24"/>
        </w:rPr>
        <w:t xml:space="preserve">, Zdeňka </w:t>
      </w:r>
      <w:r w:rsidR="0049536B" w:rsidRPr="0049536B">
        <w:rPr>
          <w:rFonts w:ascii="Times New Roman" w:hAnsi="Times New Roman"/>
          <w:b/>
          <w:sz w:val="24"/>
          <w:szCs w:val="24"/>
        </w:rPr>
        <w:t xml:space="preserve">Trnková </w:t>
      </w:r>
    </w:p>
    <w:p w:rsidR="00D94C51" w:rsidRDefault="0049536B" w:rsidP="002D095D">
      <w:pPr>
        <w:pStyle w:val="Standard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9536B">
        <w:rPr>
          <w:rFonts w:ascii="Times New Roman" w:hAnsi="Times New Roman"/>
          <w:sz w:val="24"/>
          <w:szCs w:val="24"/>
        </w:rPr>
        <w:t>Od září se snažíme naučit děti, které k nám do kroužku chodí</w:t>
      </w:r>
      <w:r w:rsidR="00440A77">
        <w:rPr>
          <w:rFonts w:ascii="Times New Roman" w:hAnsi="Times New Roman"/>
          <w:sz w:val="24"/>
          <w:szCs w:val="24"/>
        </w:rPr>
        <w:t>,</w:t>
      </w:r>
      <w:r w:rsidRPr="0049536B">
        <w:rPr>
          <w:rFonts w:ascii="Times New Roman" w:hAnsi="Times New Roman"/>
          <w:sz w:val="24"/>
          <w:szCs w:val="24"/>
        </w:rPr>
        <w:t xml:space="preserve"> základy</w:t>
      </w:r>
      <w:r w:rsidR="00440A77">
        <w:rPr>
          <w:rFonts w:ascii="Times New Roman" w:hAnsi="Times New Roman"/>
          <w:sz w:val="24"/>
          <w:szCs w:val="24"/>
        </w:rPr>
        <w:t xml:space="preserve"> práce</w:t>
      </w:r>
      <w:r w:rsidRPr="0049536B">
        <w:rPr>
          <w:rFonts w:ascii="Times New Roman" w:hAnsi="Times New Roman"/>
          <w:sz w:val="24"/>
          <w:szCs w:val="24"/>
        </w:rPr>
        <w:t xml:space="preserve"> s míčem. Hrajeme s nimi různé míčové hry a učíme je základům a pravidlům. </w:t>
      </w:r>
    </w:p>
    <w:p w:rsidR="00A17A3B" w:rsidRPr="0049536B" w:rsidRDefault="00A17A3B" w:rsidP="002D095D">
      <w:pPr>
        <w:pStyle w:val="Standard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536B" w:rsidRDefault="0049536B" w:rsidP="002D095D">
      <w:pPr>
        <w:pStyle w:val="Standard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9536B">
        <w:rPr>
          <w:rFonts w:ascii="Times New Roman" w:hAnsi="Times New Roman"/>
          <w:b/>
          <w:sz w:val="24"/>
          <w:szCs w:val="24"/>
        </w:rPr>
        <w:t>Badminton pro dospělé</w:t>
      </w:r>
      <w:r w:rsidRPr="004953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Radek Knesl </w:t>
      </w:r>
    </w:p>
    <w:p w:rsidR="0049536B" w:rsidRDefault="006C2D05" w:rsidP="002D095D">
      <w:pPr>
        <w:pStyle w:val="Standard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Společenská událost, kdy</w:t>
      </w:r>
      <w:r w:rsidR="0049536B">
        <w:rPr>
          <w:rFonts w:ascii="Times New Roman" w:hAnsi="Times New Roman"/>
          <w:sz w:val="24"/>
          <w:szCs w:val="24"/>
        </w:rPr>
        <w:t xml:space="preserve"> rodiče hrají badminton v doprovodu dětí a zpříjemňují si sportem páteční odpoledne. </w:t>
      </w:r>
    </w:p>
    <w:p w:rsidR="00A17A3B" w:rsidRPr="0049536B" w:rsidRDefault="00A17A3B" w:rsidP="002D095D">
      <w:pPr>
        <w:pStyle w:val="Standard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4C51" w:rsidRDefault="00D94C51" w:rsidP="002D095D">
      <w:pPr>
        <w:pStyle w:val="Standard"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9536B">
        <w:rPr>
          <w:rFonts w:ascii="Times New Roman" w:hAnsi="Times New Roman"/>
          <w:b/>
          <w:sz w:val="24"/>
          <w:szCs w:val="24"/>
        </w:rPr>
        <w:t>Deskové hry pro děti i dospělé</w:t>
      </w:r>
    </w:p>
    <w:p w:rsidR="0049536B" w:rsidRDefault="0049536B" w:rsidP="002D095D">
      <w:pPr>
        <w:pStyle w:val="Standard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9536B">
        <w:rPr>
          <w:rFonts w:ascii="Times New Roman" w:hAnsi="Times New Roman"/>
          <w:sz w:val="24"/>
          <w:szCs w:val="24"/>
        </w:rPr>
        <w:t xml:space="preserve">Tato aktivita je velice příjemná v rámci pátečních večerů pro celé rodiny. </w:t>
      </w:r>
    </w:p>
    <w:p w:rsidR="00A17A3B" w:rsidRPr="0049536B" w:rsidRDefault="00A17A3B" w:rsidP="002D095D">
      <w:pPr>
        <w:pStyle w:val="Standard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4C51" w:rsidRPr="006D4BF9" w:rsidRDefault="00D94C51" w:rsidP="002D095D">
      <w:pPr>
        <w:pStyle w:val="Standard"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4BF9">
        <w:rPr>
          <w:rFonts w:ascii="Times New Roman" w:hAnsi="Times New Roman"/>
          <w:b/>
          <w:sz w:val="24"/>
          <w:szCs w:val="24"/>
        </w:rPr>
        <w:t xml:space="preserve">Posilovna </w:t>
      </w:r>
    </w:p>
    <w:p w:rsidR="00D94C51" w:rsidRDefault="00825004" w:rsidP="002D095D">
      <w:pPr>
        <w:pStyle w:val="Standard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D4BF9">
        <w:rPr>
          <w:rFonts w:ascii="Times New Roman" w:hAnsi="Times New Roman"/>
          <w:sz w:val="24"/>
          <w:szCs w:val="24"/>
        </w:rPr>
        <w:t xml:space="preserve">Tato aktivita je možná pro </w:t>
      </w:r>
      <w:r w:rsidR="006D4BF9" w:rsidRPr="006D4BF9">
        <w:rPr>
          <w:rFonts w:ascii="Times New Roman" w:hAnsi="Times New Roman"/>
          <w:sz w:val="24"/>
          <w:szCs w:val="24"/>
        </w:rPr>
        <w:t xml:space="preserve">členy naší organizace kdykoliv, dle vlastních </w:t>
      </w:r>
      <w:r w:rsidR="006C2D05">
        <w:rPr>
          <w:rFonts w:ascii="Times New Roman" w:hAnsi="Times New Roman"/>
          <w:sz w:val="24"/>
          <w:szCs w:val="24"/>
        </w:rPr>
        <w:t xml:space="preserve">fyzických </w:t>
      </w:r>
      <w:r w:rsidR="006D4BF9" w:rsidRPr="006D4BF9">
        <w:rPr>
          <w:rFonts w:ascii="Times New Roman" w:hAnsi="Times New Roman"/>
          <w:sz w:val="24"/>
          <w:szCs w:val="24"/>
        </w:rPr>
        <w:t xml:space="preserve">možností. </w:t>
      </w:r>
    </w:p>
    <w:p w:rsidR="00A17A3B" w:rsidRDefault="00A17A3B" w:rsidP="002D095D">
      <w:pPr>
        <w:pStyle w:val="Standard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7A3B" w:rsidRDefault="00A17A3B" w:rsidP="002D095D">
      <w:pPr>
        <w:pStyle w:val="Standard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7A3B" w:rsidRDefault="00A17A3B" w:rsidP="002D095D">
      <w:pPr>
        <w:pStyle w:val="Standard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7A3B" w:rsidRDefault="00A17A3B" w:rsidP="002D095D">
      <w:pPr>
        <w:pStyle w:val="Standard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7A3B" w:rsidRDefault="00A17A3B" w:rsidP="002D095D">
      <w:pPr>
        <w:pStyle w:val="Standard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7A3B" w:rsidRPr="006D4BF9" w:rsidRDefault="00A17A3B" w:rsidP="002D095D">
      <w:pPr>
        <w:pStyle w:val="Standard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5D30" w:rsidRPr="002773D3" w:rsidRDefault="000D616F" w:rsidP="002C694F">
      <w:pPr>
        <w:pStyle w:val="Standard"/>
        <w:spacing w:before="240" w:after="120" w:line="240" w:lineRule="auto"/>
        <w:jc w:val="both"/>
        <w:rPr>
          <w:color w:val="FF0000"/>
        </w:rPr>
      </w:pPr>
      <w:r w:rsidRPr="002773D3"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AKCE V ROCE </w:t>
      </w:r>
      <w:r w:rsidR="006D4BF9" w:rsidRPr="002773D3">
        <w:rPr>
          <w:rFonts w:ascii="Times New Roman" w:hAnsi="Times New Roman"/>
          <w:b/>
          <w:bCs/>
          <w:color w:val="FF0000"/>
          <w:sz w:val="28"/>
          <w:szCs w:val="28"/>
        </w:rPr>
        <w:t>2022</w:t>
      </w:r>
    </w:p>
    <w:p w:rsidR="006D4BF9" w:rsidRDefault="006D4BF9" w:rsidP="002D095D">
      <w:pPr>
        <w:pStyle w:val="Standard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ČERVEN 2022</w:t>
      </w:r>
      <w:r>
        <w:rPr>
          <w:rFonts w:ascii="Times New Roman" w:hAnsi="Times New Roman"/>
          <w:sz w:val="24"/>
          <w:szCs w:val="24"/>
        </w:rPr>
        <w:tab/>
        <w:t xml:space="preserve">Hody s cimbálem </w:t>
      </w:r>
    </w:p>
    <w:p w:rsidR="006D4BF9" w:rsidRDefault="006D4BF9" w:rsidP="002D095D">
      <w:pPr>
        <w:pStyle w:val="Standard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ČERVEN 2022 </w:t>
      </w:r>
      <w:r>
        <w:rPr>
          <w:rFonts w:ascii="Times New Roman" w:hAnsi="Times New Roman"/>
          <w:sz w:val="24"/>
          <w:szCs w:val="24"/>
        </w:rPr>
        <w:tab/>
        <w:t>Den otevřené Orlovny</w:t>
      </w:r>
    </w:p>
    <w:p w:rsidR="006D4BF9" w:rsidRDefault="009F6798" w:rsidP="002D095D">
      <w:pPr>
        <w:pStyle w:val="Standard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ČERVENEC</w:t>
      </w:r>
      <w:r w:rsidR="006D4BF9">
        <w:rPr>
          <w:rFonts w:ascii="Times New Roman" w:hAnsi="Times New Roman"/>
          <w:sz w:val="24"/>
          <w:szCs w:val="24"/>
        </w:rPr>
        <w:t xml:space="preserve"> 2022 </w:t>
      </w:r>
      <w:r w:rsidR="006D4BF9">
        <w:rPr>
          <w:rFonts w:ascii="Times New Roman" w:hAnsi="Times New Roman"/>
          <w:sz w:val="24"/>
          <w:szCs w:val="24"/>
        </w:rPr>
        <w:tab/>
        <w:t>Orelský čuník / konec školního roku</w:t>
      </w:r>
    </w:p>
    <w:p w:rsidR="006D4BF9" w:rsidRDefault="009F6798" w:rsidP="002D095D">
      <w:pPr>
        <w:pStyle w:val="Standard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SRPEN</w:t>
      </w:r>
      <w:r w:rsidR="006D4BF9">
        <w:rPr>
          <w:rFonts w:ascii="Times New Roman" w:hAnsi="Times New Roman"/>
          <w:sz w:val="24"/>
          <w:szCs w:val="24"/>
        </w:rPr>
        <w:t xml:space="preserve"> 2022</w:t>
      </w:r>
      <w:r w:rsidR="006D4B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440A77">
        <w:rPr>
          <w:rFonts w:ascii="Times New Roman" w:hAnsi="Times New Roman"/>
          <w:sz w:val="24"/>
          <w:szCs w:val="24"/>
        </w:rPr>
        <w:t>Přívesnický</w:t>
      </w:r>
      <w:proofErr w:type="spellEnd"/>
      <w:r w:rsidR="00440A77">
        <w:rPr>
          <w:rFonts w:ascii="Times New Roman" w:hAnsi="Times New Roman"/>
          <w:sz w:val="24"/>
          <w:szCs w:val="24"/>
        </w:rPr>
        <w:t xml:space="preserve"> tábor </w:t>
      </w:r>
      <w:r w:rsidR="006D4BF9">
        <w:rPr>
          <w:rFonts w:ascii="Times New Roman" w:hAnsi="Times New Roman"/>
          <w:sz w:val="24"/>
          <w:szCs w:val="24"/>
        </w:rPr>
        <w:t>ve spolupráci s </w:t>
      </w:r>
      <w:proofErr w:type="spellStart"/>
      <w:r w:rsidR="006D4BF9">
        <w:rPr>
          <w:rFonts w:ascii="Times New Roman" w:hAnsi="Times New Roman"/>
          <w:sz w:val="24"/>
          <w:szCs w:val="24"/>
        </w:rPr>
        <w:t>Procyon</w:t>
      </w:r>
      <w:proofErr w:type="spellEnd"/>
      <w:r w:rsidR="006D4BF9">
        <w:rPr>
          <w:rFonts w:ascii="Times New Roman" w:hAnsi="Times New Roman"/>
          <w:sz w:val="24"/>
          <w:szCs w:val="24"/>
        </w:rPr>
        <w:t xml:space="preserve"> </w:t>
      </w:r>
    </w:p>
    <w:p w:rsidR="006D4BF9" w:rsidRDefault="006D4BF9" w:rsidP="002D095D">
      <w:pPr>
        <w:pStyle w:val="Standard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LISTOPAD 2022</w:t>
      </w:r>
      <w:r>
        <w:rPr>
          <w:rFonts w:ascii="Times New Roman" w:hAnsi="Times New Roman"/>
          <w:sz w:val="24"/>
          <w:szCs w:val="24"/>
        </w:rPr>
        <w:tab/>
      </w:r>
      <w:r w:rsidR="00440A77">
        <w:rPr>
          <w:rFonts w:ascii="Times New Roman" w:hAnsi="Times New Roman"/>
          <w:sz w:val="24"/>
          <w:szCs w:val="24"/>
        </w:rPr>
        <w:t xml:space="preserve">Halloween party </w:t>
      </w:r>
    </w:p>
    <w:p w:rsidR="006D4BF9" w:rsidRDefault="006D4BF9" w:rsidP="002D095D">
      <w:pPr>
        <w:pStyle w:val="Standard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PROSINEC 2022</w:t>
      </w:r>
      <w:r>
        <w:rPr>
          <w:rFonts w:ascii="Times New Roman" w:hAnsi="Times New Roman"/>
          <w:sz w:val="24"/>
          <w:szCs w:val="24"/>
        </w:rPr>
        <w:tab/>
      </w:r>
      <w:r w:rsidR="00440A77">
        <w:rPr>
          <w:rFonts w:ascii="Times New Roman" w:hAnsi="Times New Roman"/>
          <w:sz w:val="24"/>
          <w:szCs w:val="24"/>
        </w:rPr>
        <w:t>Sraz čertů a andělů</w:t>
      </w:r>
    </w:p>
    <w:p w:rsidR="006D4BF9" w:rsidRDefault="00440A77" w:rsidP="002D095D">
      <w:pPr>
        <w:pStyle w:val="Standard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PROSINEC 2022</w:t>
      </w:r>
      <w:r>
        <w:rPr>
          <w:rFonts w:ascii="Times New Roman" w:hAnsi="Times New Roman"/>
          <w:sz w:val="24"/>
          <w:szCs w:val="24"/>
        </w:rPr>
        <w:tab/>
        <w:t xml:space="preserve">Mikulášská </w:t>
      </w:r>
      <w:r w:rsidR="006D4BF9">
        <w:rPr>
          <w:rFonts w:ascii="Times New Roman" w:hAnsi="Times New Roman"/>
          <w:sz w:val="24"/>
          <w:szCs w:val="24"/>
        </w:rPr>
        <w:t xml:space="preserve">nadílka </w:t>
      </w:r>
    </w:p>
    <w:p w:rsidR="006D4BF9" w:rsidRDefault="006D4BF9" w:rsidP="002D095D">
      <w:pPr>
        <w:pStyle w:val="Standard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PROSINEC 2021</w:t>
      </w:r>
      <w:r>
        <w:rPr>
          <w:rFonts w:ascii="Times New Roman" w:hAnsi="Times New Roman"/>
          <w:sz w:val="24"/>
          <w:szCs w:val="24"/>
        </w:rPr>
        <w:tab/>
      </w:r>
      <w:r w:rsidR="00440A77">
        <w:rPr>
          <w:rFonts w:ascii="Times New Roman" w:hAnsi="Times New Roman"/>
          <w:sz w:val="24"/>
          <w:szCs w:val="24"/>
        </w:rPr>
        <w:t>Silvestr pro děti</w:t>
      </w:r>
    </w:p>
    <w:p w:rsidR="00A17A3B" w:rsidRDefault="00A17A3B" w:rsidP="002D095D">
      <w:pPr>
        <w:pStyle w:val="Standard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73D3" w:rsidRDefault="002C694F" w:rsidP="002C694F">
      <w:pPr>
        <w:pStyle w:val="Standard"/>
        <w:spacing w:before="240" w:after="12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AKTIVITY V ROCE 2022</w:t>
      </w:r>
    </w:p>
    <w:p w:rsidR="002773D3" w:rsidRDefault="002773D3" w:rsidP="00F14F62">
      <w:pPr>
        <w:pStyle w:val="Standard"/>
        <w:numPr>
          <w:ilvl w:val="0"/>
          <w:numId w:val="10"/>
        </w:numPr>
        <w:spacing w:after="6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obnovit činnost klubů  - POVEDLO</w:t>
      </w:r>
    </w:p>
    <w:p w:rsidR="002773D3" w:rsidRDefault="002773D3" w:rsidP="00F14F62">
      <w:pPr>
        <w:pStyle w:val="Standard"/>
        <w:numPr>
          <w:ilvl w:val="0"/>
          <w:numId w:val="10"/>
        </w:numPr>
        <w:spacing w:after="6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sportovní </w:t>
      </w:r>
      <w:proofErr w:type="spellStart"/>
      <w:r>
        <w:rPr>
          <w:rFonts w:ascii="Times New Roman" w:hAnsi="Times New Roman"/>
          <w:sz w:val="24"/>
          <w:szCs w:val="24"/>
        </w:rPr>
        <w:t>přívesnický</w:t>
      </w:r>
      <w:proofErr w:type="spellEnd"/>
      <w:r>
        <w:rPr>
          <w:rFonts w:ascii="Times New Roman" w:hAnsi="Times New Roman"/>
          <w:sz w:val="24"/>
          <w:szCs w:val="24"/>
        </w:rPr>
        <w:t xml:space="preserve"> tábor a další kulturní a sportovní akce pro děti a dospělé - POVEDLO</w:t>
      </w:r>
    </w:p>
    <w:p w:rsidR="002773D3" w:rsidRDefault="002773D3" w:rsidP="00F14F62">
      <w:pPr>
        <w:pStyle w:val="Standard"/>
        <w:numPr>
          <w:ilvl w:val="0"/>
          <w:numId w:val="10"/>
        </w:numPr>
        <w:spacing w:after="6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poskytování prostor a aktivní podpora společných aktivit rodin a rodinných příslušníků - POVEDLO</w:t>
      </w:r>
    </w:p>
    <w:p w:rsidR="002773D3" w:rsidRDefault="002773D3" w:rsidP="00F14F62">
      <w:pPr>
        <w:pStyle w:val="Standard"/>
        <w:numPr>
          <w:ilvl w:val="0"/>
          <w:numId w:val="10"/>
        </w:numPr>
        <w:spacing w:after="6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obnovení a zkvalitnění služeb v pohostinství U sv.</w:t>
      </w:r>
      <w:r w:rsidR="00440A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Huberta - POVEDLO</w:t>
      </w:r>
    </w:p>
    <w:p w:rsidR="002773D3" w:rsidRDefault="002773D3" w:rsidP="00F14F62">
      <w:pPr>
        <w:pStyle w:val="Standard"/>
        <w:numPr>
          <w:ilvl w:val="0"/>
          <w:numId w:val="10"/>
        </w:numPr>
        <w:spacing w:after="6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zapojit do činnosti širokou veřejnost i další spolky a organizace - POVEDLO</w:t>
      </w:r>
    </w:p>
    <w:p w:rsidR="00440A77" w:rsidRDefault="002773D3" w:rsidP="00F14F62">
      <w:pPr>
        <w:pStyle w:val="Standard"/>
        <w:numPr>
          <w:ilvl w:val="0"/>
          <w:numId w:val="10"/>
        </w:numPr>
        <w:spacing w:after="6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rozšíření sportovních klubů – </w:t>
      </w:r>
      <w:r w:rsidR="00440A77">
        <w:rPr>
          <w:rFonts w:ascii="Times New Roman" w:hAnsi="Times New Roman"/>
          <w:sz w:val="24"/>
          <w:szCs w:val="24"/>
        </w:rPr>
        <w:t xml:space="preserve">3 nové - </w:t>
      </w:r>
      <w:r>
        <w:rPr>
          <w:rFonts w:ascii="Times New Roman" w:hAnsi="Times New Roman"/>
          <w:sz w:val="24"/>
          <w:szCs w:val="24"/>
        </w:rPr>
        <w:t xml:space="preserve">POVEDLO </w:t>
      </w:r>
    </w:p>
    <w:p w:rsidR="002773D3" w:rsidRDefault="002773D3" w:rsidP="00F14F62">
      <w:pPr>
        <w:pStyle w:val="Standard"/>
        <w:numPr>
          <w:ilvl w:val="0"/>
          <w:numId w:val="10"/>
        </w:numPr>
        <w:spacing w:after="6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průběžné opravy a úpravy prostor Orlovny (havarijní stav vodovodního potrubí) - POVEDLO</w:t>
      </w:r>
    </w:p>
    <w:p w:rsidR="002773D3" w:rsidRDefault="002773D3" w:rsidP="00F14F62">
      <w:pPr>
        <w:pStyle w:val="Standard"/>
        <w:numPr>
          <w:ilvl w:val="0"/>
          <w:numId w:val="10"/>
        </w:numPr>
        <w:spacing w:after="6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kompletní rekonstrukce „Orlí hnízdo 2022“ DOTACE – POVEDLO </w:t>
      </w:r>
    </w:p>
    <w:p w:rsidR="002C694F" w:rsidRDefault="002C694F" w:rsidP="002C694F">
      <w:pPr>
        <w:pStyle w:val="Standard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694F" w:rsidRDefault="002C694F" w:rsidP="002C694F">
      <w:pPr>
        <w:pStyle w:val="Standard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694F" w:rsidRDefault="002C694F" w:rsidP="002C694F">
      <w:pPr>
        <w:pStyle w:val="Standard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5D30" w:rsidRPr="002773D3" w:rsidRDefault="009F6798" w:rsidP="002D095D">
      <w:pPr>
        <w:pStyle w:val="Standard"/>
        <w:spacing w:after="12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2773D3">
        <w:rPr>
          <w:rFonts w:ascii="Times New Roman" w:hAnsi="Times New Roman"/>
          <w:b/>
          <w:color w:val="FF0000"/>
          <w:sz w:val="28"/>
          <w:szCs w:val="28"/>
        </w:rPr>
        <w:t>DOTACE 2022</w:t>
      </w:r>
    </w:p>
    <w:tbl>
      <w:tblPr>
        <w:tblW w:w="99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3"/>
        <w:gridCol w:w="1618"/>
        <w:gridCol w:w="1619"/>
        <w:gridCol w:w="1618"/>
        <w:gridCol w:w="1619"/>
      </w:tblGrid>
      <w:tr w:rsidR="009F5D30" w:rsidTr="002C694F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0C4E56" w:rsidRDefault="000C4E56" w:rsidP="000C4E5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>Příjmy</w:t>
            </w:r>
            <w:r w:rsidR="00985995" w:rsidRPr="000C4E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 xml:space="preserve"> 2022</w:t>
            </w:r>
          </w:p>
        </w:tc>
        <w:tc>
          <w:tcPr>
            <w:tcW w:w="1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0C4E56" w:rsidRDefault="000C4E56" w:rsidP="000C4E5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>Žádost</w:t>
            </w:r>
          </w:p>
        </w:tc>
        <w:tc>
          <w:tcPr>
            <w:tcW w:w="16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0C4E56" w:rsidRDefault="000C4E56" w:rsidP="000C4E5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>Schváleno</w:t>
            </w:r>
          </w:p>
        </w:tc>
        <w:tc>
          <w:tcPr>
            <w:tcW w:w="1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0C4E56" w:rsidRDefault="000C4E56" w:rsidP="000C4E5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>Vráceno</w:t>
            </w:r>
          </w:p>
        </w:tc>
        <w:tc>
          <w:tcPr>
            <w:tcW w:w="16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0C4E56" w:rsidRDefault="000D616F" w:rsidP="000C4E56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</w:pPr>
            <w:r w:rsidRPr="000C4E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>P</w:t>
            </w:r>
            <w:r w:rsidR="000C4E5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>roúčtováno</w:t>
            </w:r>
          </w:p>
        </w:tc>
      </w:tr>
      <w:tr w:rsidR="005327AD" w:rsidRPr="005327AD" w:rsidTr="002C694F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3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6798" w:rsidRPr="000C4E56" w:rsidRDefault="00440A77" w:rsidP="000C4E5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0C4E56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Dotace NSA Orlí hnízdo</w:t>
            </w:r>
            <w:r w:rsidR="009F6798" w:rsidRPr="000C4E56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 xml:space="preserve"> 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6798" w:rsidRPr="000C4E56" w:rsidRDefault="009F6798" w:rsidP="000C4E56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0C4E56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2 309 890 Kč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6798" w:rsidRPr="000C4E56" w:rsidRDefault="009F6798" w:rsidP="000C4E56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0C4E56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2 309 890 Kč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6798" w:rsidRPr="000C4E56" w:rsidRDefault="009F6798" w:rsidP="000C4E56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0C4E56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0 Kč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6798" w:rsidRPr="000C4E56" w:rsidRDefault="009F6798" w:rsidP="000C4E56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0C4E56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2 309 890 Kč</w:t>
            </w:r>
          </w:p>
        </w:tc>
      </w:tr>
      <w:tr w:rsidR="005327AD" w:rsidRPr="005327AD" w:rsidTr="002C694F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3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6798" w:rsidRPr="000C4E56" w:rsidRDefault="009F6798" w:rsidP="000C4E5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0C4E56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 xml:space="preserve">Dotace NSA Provoz a údržba 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6798" w:rsidRPr="000C4E56" w:rsidRDefault="009F6798" w:rsidP="000C4E56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0C4E56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171 700 Kč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6798" w:rsidRPr="000C4E56" w:rsidRDefault="009F6798" w:rsidP="000C4E56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0C4E56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51 510 Kč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6798" w:rsidRPr="000C4E56" w:rsidRDefault="009F6798" w:rsidP="000C4E56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0C4E56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0 Kč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6798" w:rsidRPr="000C4E56" w:rsidRDefault="009F6798" w:rsidP="000C4E56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0C4E56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51 510 Kč</w:t>
            </w:r>
          </w:p>
        </w:tc>
      </w:tr>
      <w:tr w:rsidR="005327AD" w:rsidRPr="005327AD" w:rsidTr="002C694F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3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0C4E56" w:rsidRDefault="000D616F" w:rsidP="000C4E5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0C4E56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 xml:space="preserve">Dotace </w:t>
            </w:r>
            <w:r w:rsidR="00440A77" w:rsidRPr="000C4E56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NSA Můj klub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0C4E56" w:rsidRDefault="005327AD" w:rsidP="000C4E56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0C4E56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67</w:t>
            </w:r>
            <w:r w:rsidR="000D616F" w:rsidRPr="000C4E56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 xml:space="preserve"> </w:t>
            </w:r>
            <w:r w:rsidRPr="000C4E56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900</w:t>
            </w:r>
            <w:r w:rsidR="000D616F" w:rsidRPr="000C4E56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 xml:space="preserve"> Kč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0C4E56" w:rsidRDefault="005327AD" w:rsidP="000C4E56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0C4E56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61</w:t>
            </w:r>
            <w:r w:rsidR="000D616F" w:rsidRPr="000C4E56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 xml:space="preserve"> </w:t>
            </w:r>
            <w:r w:rsidRPr="000C4E56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110</w:t>
            </w:r>
            <w:r w:rsidR="000D616F" w:rsidRPr="000C4E56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 xml:space="preserve"> Kč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0C4E56" w:rsidRDefault="000D616F" w:rsidP="000C4E56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0C4E56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0 Kč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0C4E56" w:rsidRDefault="005327AD" w:rsidP="000C4E56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0C4E56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61 110 Kč</w:t>
            </w:r>
          </w:p>
        </w:tc>
      </w:tr>
      <w:tr w:rsidR="005327AD" w:rsidRPr="005327AD" w:rsidTr="002C694F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3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0C4E56" w:rsidRDefault="002956EB" w:rsidP="000C4E5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Dotace JMK Večery o páté (</w:t>
            </w:r>
            <w:r w:rsidR="005327AD" w:rsidRPr="000C4E56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2021</w:t>
            </w:r>
            <w: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)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0C4E56" w:rsidRDefault="000D616F" w:rsidP="000C4E56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0C4E56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30 000 Kč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0C4E56" w:rsidRDefault="000D616F" w:rsidP="000C4E56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0C4E56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25 000 Kč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0C4E56" w:rsidRDefault="000D616F" w:rsidP="000C4E56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0C4E56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25 000 Kč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0C4E56" w:rsidRDefault="000D616F" w:rsidP="000C4E56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0C4E56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 </w:t>
            </w:r>
            <w:r w:rsidR="00440A77" w:rsidRPr="000C4E56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VRÁCENO</w:t>
            </w:r>
          </w:p>
        </w:tc>
      </w:tr>
      <w:tr w:rsidR="005327AD" w:rsidRPr="005327AD" w:rsidTr="002C694F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3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0C4E56" w:rsidRDefault="005327AD" w:rsidP="000C4E5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0C4E56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Dotace JMK Klubík pro nejmenší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0C4E56" w:rsidRDefault="005327AD" w:rsidP="000C4E56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0C4E56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50 000</w:t>
            </w:r>
            <w:r w:rsidR="000D616F" w:rsidRPr="000C4E56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 xml:space="preserve"> Kč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0C4E56" w:rsidRDefault="005327AD" w:rsidP="000C4E56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0C4E56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50 000 Kč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0C4E56" w:rsidRDefault="000D616F" w:rsidP="000C4E56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0C4E56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0 Kč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0C4E56" w:rsidRDefault="005327AD" w:rsidP="000C4E56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0C4E56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50 000 Kč</w:t>
            </w:r>
          </w:p>
        </w:tc>
      </w:tr>
      <w:tr w:rsidR="003C4C48" w:rsidRPr="005327AD" w:rsidTr="002C694F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3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4C48" w:rsidRPr="000C4E56" w:rsidRDefault="00351051" w:rsidP="000C4E5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0C4E56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Dotace Obec Letonice</w:t>
            </w:r>
            <w:r w:rsidR="003C4C48" w:rsidRPr="000C4E56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 xml:space="preserve"> </w:t>
            </w:r>
            <w:r w:rsidR="00440A77" w:rsidRPr="000C4E56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Orlí hnízdo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4C48" w:rsidRPr="000C4E56" w:rsidRDefault="003C4C48" w:rsidP="000C4E56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0C4E56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900 000 Kč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4C48" w:rsidRPr="000C4E56" w:rsidRDefault="003C4C48" w:rsidP="000C4E56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0C4E56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900 000 Kč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4C48" w:rsidRPr="000C4E56" w:rsidRDefault="003C4C48" w:rsidP="000C4E56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0C4E56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0 Kč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4C48" w:rsidRPr="000C4E56" w:rsidRDefault="003C4C48" w:rsidP="000C4E56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0C4E56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900 000 Kč</w:t>
            </w:r>
          </w:p>
        </w:tc>
      </w:tr>
      <w:tr w:rsidR="005327AD" w:rsidRPr="005327AD" w:rsidTr="002C694F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3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0C4E56" w:rsidRDefault="00440A77" w:rsidP="000C4E5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0C4E56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 xml:space="preserve">Dotace </w:t>
            </w:r>
            <w:r w:rsidR="00351051" w:rsidRPr="000C4E56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 xml:space="preserve">Obec Letonice </w:t>
            </w:r>
            <w:r w:rsidRPr="000C4E56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Projekt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0C4E56" w:rsidRDefault="005327AD" w:rsidP="000C4E56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0C4E56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59 997</w:t>
            </w:r>
            <w:r w:rsidR="000D616F" w:rsidRPr="000C4E56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 xml:space="preserve"> Kč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0C4E56" w:rsidRDefault="005327AD" w:rsidP="000C4E56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0C4E56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59 997 Kč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0C4E56" w:rsidRDefault="000D616F" w:rsidP="000C4E56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0C4E56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0 Kč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0C4E56" w:rsidRDefault="005327AD" w:rsidP="000C4E56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0C4E56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59 997 Kč</w:t>
            </w:r>
          </w:p>
        </w:tc>
      </w:tr>
      <w:tr w:rsidR="005327AD" w:rsidRPr="005327AD" w:rsidTr="002C694F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3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0C4E56" w:rsidRDefault="000D616F" w:rsidP="000C4E56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0C4E56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 xml:space="preserve">Dotace </w:t>
            </w:r>
            <w:r w:rsidR="00351051" w:rsidRPr="000C4E56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 xml:space="preserve">Obec Letonice </w:t>
            </w:r>
            <w:r w:rsidRPr="000C4E56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Provoz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0C4E56" w:rsidRDefault="005327AD" w:rsidP="000C4E56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0C4E56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35</w:t>
            </w:r>
            <w:r w:rsidR="000D616F" w:rsidRPr="000C4E56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0 000 Kč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0C4E56" w:rsidRDefault="005327AD" w:rsidP="000C4E56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0C4E56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30</w:t>
            </w:r>
            <w:r w:rsidR="000D616F" w:rsidRPr="000C4E56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0 000 Kč</w:t>
            </w:r>
          </w:p>
        </w:tc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0C4E56" w:rsidRDefault="000D616F" w:rsidP="000C4E56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0C4E56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0 Kč</w:t>
            </w:r>
          </w:p>
        </w:tc>
        <w:tc>
          <w:tcPr>
            <w:tcW w:w="16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0C4E56" w:rsidRDefault="005327AD" w:rsidP="000C4E56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0C4E56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30</w:t>
            </w:r>
            <w:r w:rsidR="000D616F" w:rsidRPr="000C4E56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0 000 Kč</w:t>
            </w:r>
          </w:p>
        </w:tc>
      </w:tr>
    </w:tbl>
    <w:p w:rsidR="009F5D30" w:rsidRDefault="009F5D30" w:rsidP="002D095D">
      <w:pPr>
        <w:pStyle w:val="Standard"/>
        <w:spacing w:after="120" w:line="240" w:lineRule="auto"/>
        <w:jc w:val="both"/>
        <w:rPr>
          <w:rFonts w:cs="Calibri"/>
        </w:rPr>
      </w:pPr>
    </w:p>
    <w:p w:rsidR="00A17A3B" w:rsidRDefault="00A17A3B" w:rsidP="002D095D">
      <w:pPr>
        <w:pStyle w:val="Standard"/>
        <w:spacing w:after="120" w:line="240" w:lineRule="auto"/>
        <w:jc w:val="both"/>
        <w:rPr>
          <w:rFonts w:cs="Calibri"/>
        </w:rPr>
      </w:pPr>
    </w:p>
    <w:p w:rsidR="00A17A3B" w:rsidRDefault="00A17A3B" w:rsidP="002D095D">
      <w:pPr>
        <w:pStyle w:val="Standard"/>
        <w:spacing w:after="120" w:line="240" w:lineRule="auto"/>
        <w:jc w:val="both"/>
        <w:rPr>
          <w:rFonts w:cs="Calibri"/>
        </w:rPr>
      </w:pPr>
    </w:p>
    <w:p w:rsidR="000D616F" w:rsidRPr="00E76264" w:rsidRDefault="00E76264" w:rsidP="002D095D">
      <w:pPr>
        <w:pStyle w:val="Standard"/>
        <w:spacing w:after="120" w:line="240" w:lineRule="auto"/>
        <w:rPr>
          <w:rFonts w:ascii="Times New Roman" w:hAnsi="Times New Roman"/>
          <w:b/>
          <w:color w:val="7030A0"/>
          <w:sz w:val="28"/>
          <w:szCs w:val="28"/>
        </w:rPr>
      </w:pPr>
      <w:r w:rsidRPr="002956EB">
        <w:rPr>
          <w:rFonts w:ascii="Times New Roman" w:hAnsi="Times New Roman"/>
          <w:b/>
          <w:color w:val="FF0000"/>
          <w:sz w:val="28"/>
          <w:szCs w:val="28"/>
        </w:rPr>
        <w:lastRenderedPageBreak/>
        <w:t>KROUŽKY</w:t>
      </w:r>
      <w:r>
        <w:rPr>
          <w:rFonts w:ascii="Times New Roman" w:hAnsi="Times New Roman"/>
          <w:b/>
          <w:color w:val="7030A0"/>
          <w:sz w:val="28"/>
          <w:szCs w:val="28"/>
        </w:rPr>
        <w:t xml:space="preserve"> </w:t>
      </w:r>
      <w:r w:rsidRPr="002956EB">
        <w:rPr>
          <w:rFonts w:ascii="Times New Roman" w:hAnsi="Times New Roman"/>
          <w:b/>
          <w:color w:val="FF0000"/>
          <w:sz w:val="28"/>
          <w:szCs w:val="28"/>
        </w:rPr>
        <w:t>2023</w:t>
      </w:r>
    </w:p>
    <w:p w:rsidR="002773D3" w:rsidRPr="0049536B" w:rsidRDefault="002773D3" w:rsidP="002D095D">
      <w:pPr>
        <w:spacing w:after="120"/>
        <w:rPr>
          <w:rFonts w:ascii="Times New Roman" w:hAnsi="Times New Roman" w:cs="Times New Roman"/>
        </w:rPr>
      </w:pPr>
      <w:r w:rsidRPr="0049536B">
        <w:rPr>
          <w:rFonts w:ascii="Times New Roman" w:hAnsi="Times New Roman" w:cs="Times New Roman"/>
        </w:rPr>
        <w:t xml:space="preserve">Pondělí: </w:t>
      </w:r>
      <w:r w:rsidRPr="0049536B">
        <w:rPr>
          <w:rFonts w:ascii="Times New Roman" w:hAnsi="Times New Roman" w:cs="Times New Roman"/>
        </w:rPr>
        <w:tab/>
        <w:t xml:space="preserve">17:00-18:00 hod. </w:t>
      </w:r>
      <w:r w:rsidRPr="0049536B">
        <w:rPr>
          <w:rFonts w:ascii="Times New Roman" w:hAnsi="Times New Roman" w:cs="Times New Roman"/>
        </w:rPr>
        <w:tab/>
      </w:r>
      <w:r w:rsidRPr="0049536B">
        <w:rPr>
          <w:rFonts w:ascii="Times New Roman" w:hAnsi="Times New Roman" w:cs="Times New Roman"/>
          <w:b/>
        </w:rPr>
        <w:t>Lezení</w:t>
      </w:r>
      <w:r w:rsidRPr="0049536B">
        <w:rPr>
          <w:rFonts w:ascii="Times New Roman" w:hAnsi="Times New Roman" w:cs="Times New Roman"/>
        </w:rPr>
        <w:t xml:space="preserve"> – děti od 5let (mladší děti v doprovodu rodičů)</w:t>
      </w:r>
    </w:p>
    <w:p w:rsidR="002773D3" w:rsidRPr="0049536B" w:rsidRDefault="002773D3" w:rsidP="002D095D">
      <w:pPr>
        <w:spacing w:after="120"/>
        <w:rPr>
          <w:rFonts w:ascii="Times New Roman" w:hAnsi="Times New Roman" w:cs="Times New Roman"/>
        </w:rPr>
      </w:pPr>
      <w:r w:rsidRPr="0049536B">
        <w:rPr>
          <w:rFonts w:ascii="Times New Roman" w:hAnsi="Times New Roman" w:cs="Times New Roman"/>
        </w:rPr>
        <w:tab/>
      </w:r>
      <w:r w:rsidRPr="0049536B">
        <w:rPr>
          <w:rFonts w:ascii="Times New Roman" w:hAnsi="Times New Roman" w:cs="Times New Roman"/>
        </w:rPr>
        <w:tab/>
        <w:t xml:space="preserve">18:05-19:05 hod. </w:t>
      </w:r>
      <w:r w:rsidRPr="0049536B">
        <w:rPr>
          <w:rFonts w:ascii="Times New Roman" w:hAnsi="Times New Roman" w:cs="Times New Roman"/>
        </w:rPr>
        <w:tab/>
      </w:r>
      <w:r w:rsidRPr="0049536B">
        <w:rPr>
          <w:rFonts w:ascii="Times New Roman" w:hAnsi="Times New Roman" w:cs="Times New Roman"/>
          <w:b/>
        </w:rPr>
        <w:t>Lezení –</w:t>
      </w:r>
      <w:r w:rsidRPr="0049536B">
        <w:rPr>
          <w:rFonts w:ascii="Times New Roman" w:hAnsi="Times New Roman" w:cs="Times New Roman"/>
        </w:rPr>
        <w:t xml:space="preserve"> děti starší (rozdělení dle lektora)</w:t>
      </w:r>
    </w:p>
    <w:p w:rsidR="002773D3" w:rsidRDefault="002773D3" w:rsidP="002D095D">
      <w:pPr>
        <w:spacing w:after="120"/>
        <w:ind w:left="708" w:firstLine="708"/>
        <w:rPr>
          <w:rFonts w:ascii="Times New Roman" w:hAnsi="Times New Roman" w:cs="Times New Roman"/>
        </w:rPr>
      </w:pPr>
      <w:r w:rsidRPr="0049536B">
        <w:rPr>
          <w:rFonts w:ascii="Times New Roman" w:hAnsi="Times New Roman" w:cs="Times New Roman"/>
        </w:rPr>
        <w:t xml:space="preserve">18:30-19:30 hod. </w:t>
      </w:r>
      <w:r w:rsidRPr="0049536B">
        <w:rPr>
          <w:rFonts w:ascii="Times New Roman" w:hAnsi="Times New Roman" w:cs="Times New Roman"/>
        </w:rPr>
        <w:tab/>
      </w:r>
      <w:r w:rsidRPr="0049536B">
        <w:rPr>
          <w:rFonts w:ascii="Times New Roman" w:hAnsi="Times New Roman" w:cs="Times New Roman"/>
          <w:b/>
        </w:rPr>
        <w:t>HI</w:t>
      </w:r>
      <w:r w:rsidR="00E76264">
        <w:rPr>
          <w:rFonts w:ascii="Times New Roman" w:hAnsi="Times New Roman" w:cs="Times New Roman"/>
          <w:b/>
        </w:rPr>
        <w:t>I</w:t>
      </w:r>
      <w:r w:rsidRPr="0049536B">
        <w:rPr>
          <w:rFonts w:ascii="Times New Roman" w:hAnsi="Times New Roman" w:cs="Times New Roman"/>
          <w:b/>
        </w:rPr>
        <w:t>T Fitness</w:t>
      </w:r>
      <w:r w:rsidRPr="0049536B">
        <w:rPr>
          <w:rFonts w:ascii="Times New Roman" w:hAnsi="Times New Roman" w:cs="Times New Roman"/>
        </w:rPr>
        <w:t xml:space="preserve"> cvičení pro dospělé </w:t>
      </w:r>
    </w:p>
    <w:p w:rsidR="002773D3" w:rsidRPr="002773D3" w:rsidRDefault="002773D3" w:rsidP="002D095D">
      <w:pPr>
        <w:spacing w:after="120"/>
        <w:ind w:left="708" w:firstLine="708"/>
        <w:rPr>
          <w:rFonts w:ascii="Times New Roman" w:hAnsi="Times New Roman" w:cs="Times New Roman"/>
        </w:rPr>
      </w:pPr>
      <w:r w:rsidRPr="002773D3">
        <w:rPr>
          <w:rFonts w:ascii="Times New Roman" w:hAnsi="Times New Roman" w:cs="Times New Roman"/>
          <w:highlight w:val="yellow"/>
        </w:rPr>
        <w:t xml:space="preserve">17:00-18:00 hod. </w:t>
      </w:r>
      <w:r w:rsidRPr="002773D3">
        <w:rPr>
          <w:rFonts w:ascii="Times New Roman" w:hAnsi="Times New Roman" w:cs="Times New Roman"/>
          <w:highlight w:val="yellow"/>
        </w:rPr>
        <w:tab/>
      </w:r>
      <w:r w:rsidRPr="002773D3">
        <w:rPr>
          <w:rFonts w:ascii="Times New Roman" w:hAnsi="Times New Roman" w:cs="Times New Roman"/>
          <w:b/>
          <w:highlight w:val="yellow"/>
        </w:rPr>
        <w:t xml:space="preserve">Cvičení pro prcky v baby </w:t>
      </w:r>
      <w:proofErr w:type="spellStart"/>
      <w:r w:rsidRPr="002773D3">
        <w:rPr>
          <w:rFonts w:ascii="Times New Roman" w:hAnsi="Times New Roman" w:cs="Times New Roman"/>
          <w:b/>
          <w:highlight w:val="yellow"/>
        </w:rPr>
        <w:t>klubíku</w:t>
      </w:r>
      <w:proofErr w:type="spellEnd"/>
    </w:p>
    <w:p w:rsidR="002773D3" w:rsidRPr="0049536B" w:rsidRDefault="002773D3" w:rsidP="002D095D">
      <w:pPr>
        <w:spacing w:after="120"/>
        <w:rPr>
          <w:rFonts w:ascii="Times New Roman" w:hAnsi="Times New Roman" w:cs="Times New Roman"/>
        </w:rPr>
      </w:pPr>
      <w:r w:rsidRPr="0049536B">
        <w:rPr>
          <w:rFonts w:ascii="Times New Roman" w:hAnsi="Times New Roman" w:cs="Times New Roman"/>
        </w:rPr>
        <w:t xml:space="preserve">Úterý: </w:t>
      </w:r>
      <w:r w:rsidRPr="0049536B">
        <w:rPr>
          <w:rFonts w:ascii="Times New Roman" w:hAnsi="Times New Roman" w:cs="Times New Roman"/>
        </w:rPr>
        <w:tab/>
      </w:r>
      <w:r w:rsidRPr="0049536B">
        <w:rPr>
          <w:rFonts w:ascii="Times New Roman" w:hAnsi="Times New Roman" w:cs="Times New Roman"/>
        </w:rPr>
        <w:tab/>
        <w:t xml:space="preserve">17:00-18:00 hod. </w:t>
      </w:r>
      <w:r w:rsidRPr="0049536B">
        <w:rPr>
          <w:rFonts w:ascii="Times New Roman" w:hAnsi="Times New Roman" w:cs="Times New Roman"/>
        </w:rPr>
        <w:tab/>
      </w:r>
      <w:r w:rsidRPr="0049536B">
        <w:rPr>
          <w:rFonts w:ascii="Times New Roman" w:hAnsi="Times New Roman" w:cs="Times New Roman"/>
          <w:b/>
        </w:rPr>
        <w:t xml:space="preserve">Florbal </w:t>
      </w:r>
      <w:r w:rsidRPr="0049536B">
        <w:rPr>
          <w:rFonts w:ascii="Times New Roman" w:hAnsi="Times New Roman" w:cs="Times New Roman"/>
        </w:rPr>
        <w:t xml:space="preserve">– děti od 7 let podle zdatnosti </w:t>
      </w:r>
    </w:p>
    <w:p w:rsidR="002773D3" w:rsidRPr="0049536B" w:rsidRDefault="002773D3" w:rsidP="002D095D">
      <w:pPr>
        <w:spacing w:after="120"/>
        <w:rPr>
          <w:rFonts w:ascii="Times New Roman" w:hAnsi="Times New Roman" w:cs="Times New Roman"/>
        </w:rPr>
      </w:pPr>
      <w:r w:rsidRPr="0049536B">
        <w:rPr>
          <w:rFonts w:ascii="Times New Roman" w:hAnsi="Times New Roman" w:cs="Times New Roman"/>
        </w:rPr>
        <w:tab/>
      </w:r>
      <w:r w:rsidRPr="0049536B">
        <w:rPr>
          <w:rFonts w:ascii="Times New Roman" w:hAnsi="Times New Roman" w:cs="Times New Roman"/>
        </w:rPr>
        <w:tab/>
        <w:t xml:space="preserve">17:00-18:00 hod. </w:t>
      </w:r>
      <w:r w:rsidRPr="0049536B">
        <w:rPr>
          <w:rFonts w:ascii="Times New Roman" w:hAnsi="Times New Roman" w:cs="Times New Roman"/>
        </w:rPr>
        <w:tab/>
      </w:r>
      <w:r w:rsidRPr="0049536B">
        <w:rPr>
          <w:rFonts w:ascii="Times New Roman" w:hAnsi="Times New Roman" w:cs="Times New Roman"/>
          <w:b/>
        </w:rPr>
        <w:t>Cvičení pro předškoláky s rodiči</w:t>
      </w:r>
      <w:r w:rsidRPr="0049536B">
        <w:rPr>
          <w:rFonts w:ascii="Times New Roman" w:hAnsi="Times New Roman" w:cs="Times New Roman"/>
        </w:rPr>
        <w:t xml:space="preserve"> – děti od 3let </w:t>
      </w:r>
    </w:p>
    <w:p w:rsidR="002773D3" w:rsidRPr="0049536B" w:rsidRDefault="002773D3" w:rsidP="002D095D">
      <w:pPr>
        <w:spacing w:after="120"/>
        <w:rPr>
          <w:rFonts w:ascii="Times New Roman" w:hAnsi="Times New Roman" w:cs="Times New Roman"/>
        </w:rPr>
      </w:pPr>
      <w:r w:rsidRPr="0049536B">
        <w:rPr>
          <w:rFonts w:ascii="Times New Roman" w:hAnsi="Times New Roman" w:cs="Times New Roman"/>
        </w:rPr>
        <w:tab/>
      </w:r>
      <w:r w:rsidRPr="0049536B">
        <w:rPr>
          <w:rFonts w:ascii="Times New Roman" w:hAnsi="Times New Roman" w:cs="Times New Roman"/>
        </w:rPr>
        <w:tab/>
        <w:t xml:space="preserve">18:15-19:15 hod. </w:t>
      </w:r>
      <w:r w:rsidRPr="0049536B">
        <w:rPr>
          <w:rFonts w:ascii="Times New Roman" w:hAnsi="Times New Roman" w:cs="Times New Roman"/>
        </w:rPr>
        <w:tab/>
      </w:r>
      <w:r w:rsidRPr="0049536B">
        <w:rPr>
          <w:rFonts w:ascii="Times New Roman" w:hAnsi="Times New Roman" w:cs="Times New Roman"/>
          <w:b/>
        </w:rPr>
        <w:t>Karate</w:t>
      </w:r>
      <w:r w:rsidRPr="0049536B">
        <w:rPr>
          <w:rFonts w:ascii="Times New Roman" w:hAnsi="Times New Roman" w:cs="Times New Roman"/>
        </w:rPr>
        <w:t xml:space="preserve"> – pro všechny velké i malé (dvě skupiny)</w:t>
      </w:r>
      <w:r w:rsidRPr="0049536B">
        <w:rPr>
          <w:rFonts w:ascii="Times New Roman" w:hAnsi="Times New Roman" w:cs="Times New Roman"/>
          <w:noProof/>
          <w:lang w:eastAsia="cs-CZ"/>
        </w:rPr>
        <w:t xml:space="preserve"> </w:t>
      </w:r>
    </w:p>
    <w:p w:rsidR="002773D3" w:rsidRPr="0049536B" w:rsidRDefault="002773D3" w:rsidP="002D095D">
      <w:pPr>
        <w:spacing w:after="120"/>
        <w:rPr>
          <w:rFonts w:ascii="Times New Roman" w:hAnsi="Times New Roman" w:cs="Times New Roman"/>
        </w:rPr>
      </w:pPr>
      <w:r w:rsidRPr="0049536B">
        <w:rPr>
          <w:rFonts w:ascii="Times New Roman" w:hAnsi="Times New Roman" w:cs="Times New Roman"/>
        </w:rPr>
        <w:t xml:space="preserve">Středa: </w:t>
      </w:r>
      <w:r w:rsidRPr="0049536B">
        <w:rPr>
          <w:rFonts w:ascii="Times New Roman" w:hAnsi="Times New Roman" w:cs="Times New Roman"/>
        </w:rPr>
        <w:tab/>
        <w:t xml:space="preserve">17:00-18:00 hod. </w:t>
      </w:r>
      <w:r w:rsidRPr="0049536B">
        <w:rPr>
          <w:rFonts w:ascii="Times New Roman" w:hAnsi="Times New Roman" w:cs="Times New Roman"/>
        </w:rPr>
        <w:tab/>
      </w:r>
      <w:r w:rsidRPr="0049536B">
        <w:rPr>
          <w:rFonts w:ascii="Times New Roman" w:hAnsi="Times New Roman" w:cs="Times New Roman"/>
          <w:b/>
        </w:rPr>
        <w:t xml:space="preserve">Wouding </w:t>
      </w:r>
      <w:r w:rsidRPr="0049536B">
        <w:rPr>
          <w:rFonts w:ascii="Times New Roman" w:hAnsi="Times New Roman" w:cs="Times New Roman"/>
        </w:rPr>
        <w:t xml:space="preserve">– pro dospělé </w:t>
      </w:r>
    </w:p>
    <w:p w:rsidR="002773D3" w:rsidRPr="0049536B" w:rsidRDefault="002773D3" w:rsidP="002D095D">
      <w:pPr>
        <w:spacing w:after="120"/>
        <w:rPr>
          <w:rFonts w:ascii="Times New Roman" w:hAnsi="Times New Roman" w:cs="Times New Roman"/>
        </w:rPr>
      </w:pPr>
      <w:r w:rsidRPr="0049536B">
        <w:rPr>
          <w:rFonts w:ascii="Times New Roman" w:hAnsi="Times New Roman" w:cs="Times New Roman"/>
        </w:rPr>
        <w:tab/>
      </w:r>
      <w:r w:rsidRPr="0049536B">
        <w:rPr>
          <w:rFonts w:ascii="Times New Roman" w:hAnsi="Times New Roman" w:cs="Times New Roman"/>
        </w:rPr>
        <w:tab/>
        <w:t xml:space="preserve">17:15-18:15 hod. </w:t>
      </w:r>
      <w:r w:rsidRPr="0049536B">
        <w:rPr>
          <w:rFonts w:ascii="Times New Roman" w:hAnsi="Times New Roman" w:cs="Times New Roman"/>
        </w:rPr>
        <w:tab/>
      </w:r>
      <w:r w:rsidRPr="0049536B">
        <w:rPr>
          <w:rFonts w:ascii="Times New Roman" w:hAnsi="Times New Roman" w:cs="Times New Roman"/>
          <w:b/>
        </w:rPr>
        <w:t>Gymnastické hrátky</w:t>
      </w:r>
      <w:r w:rsidRPr="0049536B">
        <w:rPr>
          <w:rFonts w:ascii="Times New Roman" w:hAnsi="Times New Roman" w:cs="Times New Roman"/>
        </w:rPr>
        <w:t xml:space="preserve"> pro děti od 5-10let </w:t>
      </w:r>
    </w:p>
    <w:p w:rsidR="002773D3" w:rsidRPr="0049536B" w:rsidRDefault="002773D3" w:rsidP="002D095D">
      <w:pPr>
        <w:spacing w:after="120"/>
        <w:ind w:left="708" w:firstLine="708"/>
        <w:rPr>
          <w:rFonts w:ascii="Times New Roman" w:hAnsi="Times New Roman" w:cs="Times New Roman"/>
        </w:rPr>
      </w:pPr>
      <w:r w:rsidRPr="0049536B">
        <w:rPr>
          <w:rFonts w:ascii="Times New Roman" w:hAnsi="Times New Roman" w:cs="Times New Roman"/>
        </w:rPr>
        <w:t xml:space="preserve">18:30-19:30 hod. </w:t>
      </w:r>
      <w:r w:rsidRPr="0049536B">
        <w:rPr>
          <w:rFonts w:ascii="Times New Roman" w:hAnsi="Times New Roman" w:cs="Times New Roman"/>
        </w:rPr>
        <w:tab/>
      </w:r>
      <w:r w:rsidRPr="0049536B">
        <w:rPr>
          <w:rFonts w:ascii="Times New Roman" w:hAnsi="Times New Roman" w:cs="Times New Roman"/>
          <w:b/>
        </w:rPr>
        <w:t>HI</w:t>
      </w:r>
      <w:r w:rsidR="00E76264">
        <w:rPr>
          <w:rFonts w:ascii="Times New Roman" w:hAnsi="Times New Roman" w:cs="Times New Roman"/>
          <w:b/>
        </w:rPr>
        <w:t>I</w:t>
      </w:r>
      <w:r w:rsidRPr="0049536B">
        <w:rPr>
          <w:rFonts w:ascii="Times New Roman" w:hAnsi="Times New Roman" w:cs="Times New Roman"/>
          <w:b/>
        </w:rPr>
        <w:t>T Fitness</w:t>
      </w:r>
      <w:r w:rsidRPr="0049536B">
        <w:rPr>
          <w:rFonts w:ascii="Times New Roman" w:hAnsi="Times New Roman" w:cs="Times New Roman"/>
        </w:rPr>
        <w:t xml:space="preserve"> cvičení pro dospělé </w:t>
      </w:r>
    </w:p>
    <w:p w:rsidR="002773D3" w:rsidRPr="0049536B" w:rsidRDefault="002773D3" w:rsidP="002D095D">
      <w:pPr>
        <w:spacing w:after="120"/>
        <w:rPr>
          <w:rFonts w:ascii="Times New Roman" w:hAnsi="Times New Roman" w:cs="Times New Roman"/>
        </w:rPr>
      </w:pPr>
      <w:r w:rsidRPr="0049536B">
        <w:rPr>
          <w:rFonts w:ascii="Times New Roman" w:hAnsi="Times New Roman" w:cs="Times New Roman"/>
        </w:rPr>
        <w:t xml:space="preserve">Čtvrtek: </w:t>
      </w:r>
      <w:r w:rsidRPr="0049536B">
        <w:rPr>
          <w:rFonts w:ascii="Times New Roman" w:hAnsi="Times New Roman" w:cs="Times New Roman"/>
        </w:rPr>
        <w:tab/>
        <w:t xml:space="preserve">8:30-10:30 hod. </w:t>
      </w:r>
      <w:r w:rsidRPr="0049536B">
        <w:rPr>
          <w:rFonts w:ascii="Times New Roman" w:hAnsi="Times New Roman" w:cs="Times New Roman"/>
        </w:rPr>
        <w:tab/>
      </w:r>
      <w:r w:rsidRPr="0049536B">
        <w:rPr>
          <w:rFonts w:ascii="Times New Roman" w:hAnsi="Times New Roman" w:cs="Times New Roman"/>
          <w:b/>
        </w:rPr>
        <w:t>Klubík pro nejmenší</w:t>
      </w:r>
      <w:r w:rsidRPr="0049536B">
        <w:rPr>
          <w:rFonts w:ascii="Times New Roman" w:hAnsi="Times New Roman" w:cs="Times New Roman"/>
        </w:rPr>
        <w:t xml:space="preserve"> </w:t>
      </w:r>
    </w:p>
    <w:p w:rsidR="002773D3" w:rsidRPr="0049536B" w:rsidRDefault="002773D3" w:rsidP="002D095D">
      <w:pPr>
        <w:spacing w:after="120"/>
        <w:rPr>
          <w:rFonts w:ascii="Times New Roman" w:hAnsi="Times New Roman" w:cs="Times New Roman"/>
        </w:rPr>
      </w:pPr>
      <w:r w:rsidRPr="0049536B">
        <w:rPr>
          <w:rFonts w:ascii="Times New Roman" w:hAnsi="Times New Roman" w:cs="Times New Roman"/>
        </w:rPr>
        <w:tab/>
      </w:r>
      <w:r w:rsidRPr="0049536B">
        <w:rPr>
          <w:rFonts w:ascii="Times New Roman" w:hAnsi="Times New Roman" w:cs="Times New Roman"/>
        </w:rPr>
        <w:tab/>
        <w:t xml:space="preserve">18:15-19:15 hod. </w:t>
      </w:r>
      <w:r w:rsidRPr="0049536B">
        <w:rPr>
          <w:rFonts w:ascii="Times New Roman" w:hAnsi="Times New Roman" w:cs="Times New Roman"/>
        </w:rPr>
        <w:tab/>
      </w:r>
      <w:r w:rsidRPr="0049536B">
        <w:rPr>
          <w:rFonts w:ascii="Times New Roman" w:hAnsi="Times New Roman" w:cs="Times New Roman"/>
          <w:b/>
        </w:rPr>
        <w:t xml:space="preserve">Karate </w:t>
      </w:r>
      <w:r w:rsidRPr="0049536B">
        <w:rPr>
          <w:rFonts w:ascii="Times New Roman" w:hAnsi="Times New Roman" w:cs="Times New Roman"/>
        </w:rPr>
        <w:t>– pro všechny velké i malé (dvě skupiny)</w:t>
      </w:r>
    </w:p>
    <w:p w:rsidR="002773D3" w:rsidRPr="0049536B" w:rsidRDefault="002773D3" w:rsidP="002D095D">
      <w:pPr>
        <w:spacing w:after="120"/>
        <w:ind w:left="708" w:firstLine="708"/>
        <w:rPr>
          <w:rFonts w:ascii="Times New Roman" w:hAnsi="Times New Roman" w:cs="Times New Roman"/>
        </w:rPr>
      </w:pPr>
      <w:r w:rsidRPr="0049536B">
        <w:rPr>
          <w:rFonts w:ascii="Times New Roman" w:hAnsi="Times New Roman" w:cs="Times New Roman"/>
        </w:rPr>
        <w:t xml:space="preserve">17:00-18:00 hod. </w:t>
      </w:r>
      <w:r w:rsidRPr="0049536B">
        <w:rPr>
          <w:rFonts w:ascii="Times New Roman" w:hAnsi="Times New Roman" w:cs="Times New Roman"/>
        </w:rPr>
        <w:tab/>
      </w:r>
      <w:r w:rsidRPr="0049536B">
        <w:rPr>
          <w:rFonts w:ascii="Times New Roman" w:hAnsi="Times New Roman" w:cs="Times New Roman"/>
          <w:b/>
        </w:rPr>
        <w:t xml:space="preserve">Míčové hry pro </w:t>
      </w:r>
      <w:r w:rsidRPr="0049536B">
        <w:rPr>
          <w:rFonts w:ascii="Times New Roman" w:hAnsi="Times New Roman" w:cs="Times New Roman"/>
        </w:rPr>
        <w:t xml:space="preserve">děti od 5 let </w:t>
      </w:r>
    </w:p>
    <w:p w:rsidR="002773D3" w:rsidRPr="0049536B" w:rsidRDefault="002773D3" w:rsidP="002D095D">
      <w:pPr>
        <w:spacing w:after="120"/>
        <w:rPr>
          <w:rFonts w:ascii="Times New Roman" w:hAnsi="Times New Roman" w:cs="Times New Roman"/>
        </w:rPr>
      </w:pPr>
      <w:r w:rsidRPr="0049536B">
        <w:rPr>
          <w:rFonts w:ascii="Times New Roman" w:hAnsi="Times New Roman" w:cs="Times New Roman"/>
        </w:rPr>
        <w:t xml:space="preserve">Pátek: </w:t>
      </w:r>
      <w:r w:rsidRPr="0049536B">
        <w:rPr>
          <w:rFonts w:ascii="Times New Roman" w:hAnsi="Times New Roman" w:cs="Times New Roman"/>
        </w:rPr>
        <w:tab/>
      </w:r>
      <w:r w:rsidRPr="0049536B">
        <w:rPr>
          <w:rFonts w:ascii="Times New Roman" w:hAnsi="Times New Roman" w:cs="Times New Roman"/>
        </w:rPr>
        <w:tab/>
        <w:t xml:space="preserve">17:30-19:00 hod. </w:t>
      </w:r>
      <w:r w:rsidRPr="0049536B">
        <w:rPr>
          <w:rFonts w:ascii="Times New Roman" w:hAnsi="Times New Roman" w:cs="Times New Roman"/>
        </w:rPr>
        <w:tab/>
      </w:r>
      <w:r w:rsidRPr="0049536B">
        <w:rPr>
          <w:rFonts w:ascii="Times New Roman" w:hAnsi="Times New Roman" w:cs="Times New Roman"/>
          <w:b/>
        </w:rPr>
        <w:t>Badminton pro dospělé</w:t>
      </w:r>
      <w:r w:rsidRPr="0049536B">
        <w:rPr>
          <w:rFonts w:ascii="Times New Roman" w:hAnsi="Times New Roman" w:cs="Times New Roman"/>
        </w:rPr>
        <w:t xml:space="preserve"> </w:t>
      </w:r>
    </w:p>
    <w:p w:rsidR="002773D3" w:rsidRPr="0049536B" w:rsidRDefault="002773D3" w:rsidP="002D095D">
      <w:pPr>
        <w:spacing w:after="120"/>
        <w:ind w:left="708" w:firstLine="708"/>
        <w:rPr>
          <w:rFonts w:ascii="Times New Roman" w:hAnsi="Times New Roman" w:cs="Times New Roman"/>
        </w:rPr>
      </w:pPr>
      <w:r w:rsidRPr="0049536B">
        <w:rPr>
          <w:rFonts w:ascii="Times New Roman" w:hAnsi="Times New Roman" w:cs="Times New Roman"/>
        </w:rPr>
        <w:t xml:space="preserve">18:30-19:30 hod. </w:t>
      </w:r>
      <w:r w:rsidRPr="0049536B">
        <w:rPr>
          <w:rFonts w:ascii="Times New Roman" w:hAnsi="Times New Roman" w:cs="Times New Roman"/>
        </w:rPr>
        <w:tab/>
      </w:r>
      <w:r w:rsidRPr="0049536B">
        <w:rPr>
          <w:rFonts w:ascii="Times New Roman" w:hAnsi="Times New Roman" w:cs="Times New Roman"/>
          <w:b/>
        </w:rPr>
        <w:t>HI</w:t>
      </w:r>
      <w:r w:rsidR="00E76264">
        <w:rPr>
          <w:rFonts w:ascii="Times New Roman" w:hAnsi="Times New Roman" w:cs="Times New Roman"/>
          <w:b/>
        </w:rPr>
        <w:t>I</w:t>
      </w:r>
      <w:r w:rsidRPr="0049536B">
        <w:rPr>
          <w:rFonts w:ascii="Times New Roman" w:hAnsi="Times New Roman" w:cs="Times New Roman"/>
          <w:b/>
        </w:rPr>
        <w:t>T Fitness</w:t>
      </w:r>
      <w:r w:rsidRPr="0049536B">
        <w:rPr>
          <w:rFonts w:ascii="Times New Roman" w:hAnsi="Times New Roman" w:cs="Times New Roman"/>
        </w:rPr>
        <w:t xml:space="preserve"> cvičení pro dospělé </w:t>
      </w:r>
    </w:p>
    <w:p w:rsidR="002773D3" w:rsidRPr="0049536B" w:rsidRDefault="002773D3" w:rsidP="002D095D">
      <w:pPr>
        <w:spacing w:after="120"/>
        <w:ind w:left="708" w:firstLine="708"/>
        <w:rPr>
          <w:rFonts w:ascii="Times New Roman" w:hAnsi="Times New Roman" w:cs="Times New Roman"/>
        </w:rPr>
      </w:pPr>
      <w:r w:rsidRPr="0049536B">
        <w:rPr>
          <w:rFonts w:ascii="Times New Roman" w:hAnsi="Times New Roman" w:cs="Times New Roman"/>
        </w:rPr>
        <w:t xml:space="preserve">19:00-20:00 hod. </w:t>
      </w:r>
      <w:r w:rsidRPr="0049536B">
        <w:rPr>
          <w:rFonts w:ascii="Times New Roman" w:hAnsi="Times New Roman" w:cs="Times New Roman"/>
        </w:rPr>
        <w:tab/>
      </w:r>
      <w:r w:rsidRPr="0049536B">
        <w:rPr>
          <w:rFonts w:ascii="Times New Roman" w:hAnsi="Times New Roman" w:cs="Times New Roman"/>
          <w:b/>
        </w:rPr>
        <w:t>Deskové hry pro děti i dospělé (</w:t>
      </w:r>
      <w:r w:rsidRPr="0049536B">
        <w:rPr>
          <w:rFonts w:ascii="Times New Roman" w:hAnsi="Times New Roman" w:cs="Times New Roman"/>
        </w:rPr>
        <w:t>organizace individuální)</w:t>
      </w:r>
    </w:p>
    <w:p w:rsidR="002773D3" w:rsidRDefault="002773D3" w:rsidP="002D095D">
      <w:pPr>
        <w:spacing w:after="120"/>
        <w:rPr>
          <w:rFonts w:ascii="Times New Roman" w:hAnsi="Times New Roman" w:cs="Times New Roman"/>
          <w:b/>
        </w:rPr>
      </w:pPr>
      <w:r w:rsidRPr="0049536B">
        <w:rPr>
          <w:rFonts w:ascii="Times New Roman" w:hAnsi="Times New Roman" w:cs="Times New Roman"/>
        </w:rPr>
        <w:t xml:space="preserve">Neděle </w:t>
      </w:r>
      <w:r w:rsidRPr="0049536B">
        <w:rPr>
          <w:rFonts w:ascii="Times New Roman" w:hAnsi="Times New Roman" w:cs="Times New Roman"/>
        </w:rPr>
        <w:tab/>
        <w:t xml:space="preserve">18:30-20:30hod. </w:t>
      </w:r>
      <w:r w:rsidRPr="0049536B">
        <w:rPr>
          <w:rFonts w:ascii="Times New Roman" w:hAnsi="Times New Roman" w:cs="Times New Roman"/>
        </w:rPr>
        <w:tab/>
      </w:r>
      <w:r w:rsidRPr="0049536B">
        <w:rPr>
          <w:rFonts w:ascii="Times New Roman" w:hAnsi="Times New Roman" w:cs="Times New Roman"/>
          <w:b/>
        </w:rPr>
        <w:t xml:space="preserve">Florbal </w:t>
      </w:r>
      <w:r>
        <w:rPr>
          <w:rFonts w:ascii="Times New Roman" w:hAnsi="Times New Roman" w:cs="Times New Roman"/>
          <w:b/>
        </w:rPr>
        <w:t>–</w:t>
      </w:r>
      <w:r w:rsidRPr="0049536B">
        <w:rPr>
          <w:rFonts w:ascii="Times New Roman" w:hAnsi="Times New Roman" w:cs="Times New Roman"/>
          <w:b/>
        </w:rPr>
        <w:t xml:space="preserve"> dospělí</w:t>
      </w:r>
    </w:p>
    <w:p w:rsidR="002773D3" w:rsidRPr="002C694F" w:rsidRDefault="002C694F" w:rsidP="002D095D">
      <w:pPr>
        <w:spacing w:after="120"/>
        <w:rPr>
          <w:rFonts w:ascii="Times New Roman" w:hAnsi="Times New Roman" w:cs="Times New Roman"/>
        </w:rPr>
      </w:pPr>
      <w:r w:rsidRPr="002C694F">
        <w:rPr>
          <w:rFonts w:ascii="Times New Roman" w:hAnsi="Times New Roman" w:cs="Times New Roman"/>
        </w:rPr>
        <w:t>Celý týden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773D3">
        <w:rPr>
          <w:rFonts w:ascii="Times New Roman" w:hAnsi="Times New Roman" w:cs="Times New Roman"/>
          <w:b/>
        </w:rPr>
        <w:t xml:space="preserve">POSILOVNA </w:t>
      </w:r>
      <w:r w:rsidR="002773D3" w:rsidRPr="002773D3">
        <w:rPr>
          <w:rFonts w:ascii="Times New Roman" w:hAnsi="Times New Roman" w:cs="Times New Roman"/>
        </w:rPr>
        <w:t>– pro členy Orla Letonice kdykoliv</w:t>
      </w:r>
      <w:r w:rsidR="002773D3">
        <w:rPr>
          <w:rFonts w:ascii="Times New Roman" w:hAnsi="Times New Roman" w:cs="Times New Roman"/>
          <w:b/>
        </w:rPr>
        <w:t xml:space="preserve"> </w:t>
      </w:r>
    </w:p>
    <w:p w:rsidR="002773D3" w:rsidRDefault="002773D3" w:rsidP="002D095D">
      <w:pPr>
        <w:spacing w:after="120"/>
        <w:rPr>
          <w:rFonts w:ascii="Times New Roman" w:hAnsi="Times New Roman" w:cs="Times New Roman"/>
          <w:b/>
        </w:rPr>
      </w:pPr>
    </w:p>
    <w:p w:rsidR="002773D3" w:rsidRDefault="002773D3" w:rsidP="002D095D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Hledáme lektory těchto kroužků –</w:t>
      </w:r>
      <w:r w:rsidR="00E76264">
        <w:rPr>
          <w:rFonts w:ascii="Times New Roman" w:hAnsi="Times New Roman" w:cs="Times New Roman"/>
          <w:b/>
        </w:rPr>
        <w:t xml:space="preserve"> o které registrujeme velký</w:t>
      </w:r>
      <w:r>
        <w:rPr>
          <w:rFonts w:ascii="Times New Roman" w:hAnsi="Times New Roman" w:cs="Times New Roman"/>
          <w:b/>
        </w:rPr>
        <w:t xml:space="preserve"> zájem </w:t>
      </w:r>
    </w:p>
    <w:p w:rsidR="002773D3" w:rsidRPr="0086236F" w:rsidRDefault="002773D3" w:rsidP="002D095D">
      <w:pPr>
        <w:spacing w:after="120"/>
        <w:rPr>
          <w:rFonts w:ascii="Times New Roman" w:hAnsi="Times New Roman" w:cs="Times New Roman"/>
        </w:rPr>
      </w:pPr>
      <w:r w:rsidRPr="0086236F">
        <w:rPr>
          <w:rFonts w:ascii="Times New Roman" w:hAnsi="Times New Roman" w:cs="Times New Roman"/>
        </w:rPr>
        <w:t xml:space="preserve">Taneční kroužek </w:t>
      </w:r>
    </w:p>
    <w:p w:rsidR="002773D3" w:rsidRDefault="00E76264" w:rsidP="002D095D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Jó</w:t>
      </w:r>
      <w:r w:rsidR="0086236F" w:rsidRPr="0086236F">
        <w:rPr>
          <w:rFonts w:ascii="Times New Roman" w:hAnsi="Times New Roman" w:cs="Times New Roman"/>
        </w:rPr>
        <w:t xml:space="preserve">ga </w:t>
      </w:r>
    </w:p>
    <w:p w:rsidR="0086236F" w:rsidRDefault="0086236F" w:rsidP="002D095D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Stolní tenis </w:t>
      </w:r>
    </w:p>
    <w:p w:rsidR="00A17A3B" w:rsidRDefault="00A17A3B" w:rsidP="002D095D">
      <w:pPr>
        <w:pStyle w:val="Standard"/>
        <w:spacing w:after="12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A17A3B" w:rsidRDefault="00A17A3B" w:rsidP="002D095D">
      <w:pPr>
        <w:pStyle w:val="Standard"/>
        <w:spacing w:after="12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A17A3B" w:rsidRDefault="00A17A3B" w:rsidP="002D095D">
      <w:pPr>
        <w:pStyle w:val="Standard"/>
        <w:spacing w:after="12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A17A3B" w:rsidRDefault="00A17A3B" w:rsidP="002D095D">
      <w:pPr>
        <w:pStyle w:val="Standard"/>
        <w:spacing w:after="12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A17A3B" w:rsidRDefault="00A17A3B" w:rsidP="002D095D">
      <w:pPr>
        <w:pStyle w:val="Standard"/>
        <w:spacing w:after="12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A17A3B" w:rsidRDefault="00A17A3B" w:rsidP="002D095D">
      <w:pPr>
        <w:pStyle w:val="Standard"/>
        <w:spacing w:after="12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A17A3B" w:rsidRDefault="00A17A3B" w:rsidP="002D095D">
      <w:pPr>
        <w:pStyle w:val="Standard"/>
        <w:spacing w:after="12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A17A3B" w:rsidRDefault="00A17A3B" w:rsidP="002D095D">
      <w:pPr>
        <w:pStyle w:val="Standard"/>
        <w:spacing w:after="12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A17A3B" w:rsidRDefault="00A17A3B" w:rsidP="002D095D">
      <w:pPr>
        <w:pStyle w:val="Standard"/>
        <w:spacing w:after="12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A17A3B" w:rsidRDefault="00A17A3B" w:rsidP="002D095D">
      <w:pPr>
        <w:pStyle w:val="Standard"/>
        <w:spacing w:after="12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A17A3B" w:rsidRDefault="00A17A3B" w:rsidP="002D095D">
      <w:pPr>
        <w:pStyle w:val="Standard"/>
        <w:spacing w:after="12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773D3" w:rsidRPr="00E76264" w:rsidRDefault="000D616F" w:rsidP="002D095D">
      <w:pPr>
        <w:pStyle w:val="Standard"/>
        <w:spacing w:after="12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E76264"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AKCE V ROCE </w:t>
      </w:r>
      <w:r w:rsidRPr="00E76264">
        <w:rPr>
          <w:rFonts w:ascii="Times New Roman" w:hAnsi="Times New Roman"/>
          <w:b/>
          <w:bCs/>
          <w:color w:val="FF0000"/>
          <w:sz w:val="28"/>
          <w:szCs w:val="28"/>
        </w:rPr>
        <w:t>2023:</w:t>
      </w:r>
    </w:p>
    <w:tbl>
      <w:tblPr>
        <w:tblW w:w="100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"/>
        <w:gridCol w:w="3075"/>
        <w:gridCol w:w="1894"/>
        <w:gridCol w:w="2413"/>
        <w:gridCol w:w="1557"/>
      </w:tblGrid>
      <w:tr w:rsidR="000D616F" w:rsidRPr="000D616F" w:rsidTr="002956EB">
        <w:trPr>
          <w:trHeight w:val="580"/>
        </w:trPr>
        <w:tc>
          <w:tcPr>
            <w:tcW w:w="10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16F" w:rsidRPr="00E76264" w:rsidRDefault="000D616F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</w:pPr>
            <w:r w:rsidRPr="00E7626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>PŘEHLED KULTURNÍCH UDÁLOSTÍ 2023</w:t>
            </w:r>
          </w:p>
        </w:tc>
      </w:tr>
      <w:tr w:rsidR="000D616F" w:rsidRPr="000D616F" w:rsidTr="002C694F">
        <w:trPr>
          <w:trHeight w:val="828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2CC" w:fill="FFF2CC"/>
            <w:vAlign w:val="center"/>
            <w:hideMark/>
          </w:tcPr>
          <w:p w:rsidR="000D616F" w:rsidRPr="00E76264" w:rsidRDefault="00E76264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>Měsíc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2CC" w:fill="FFF2CC"/>
            <w:vAlign w:val="center"/>
            <w:hideMark/>
          </w:tcPr>
          <w:p w:rsidR="000D616F" w:rsidRPr="00E76264" w:rsidRDefault="00E76264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>Název akce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2CC" w:fill="FFF2CC"/>
            <w:vAlign w:val="center"/>
            <w:hideMark/>
          </w:tcPr>
          <w:p w:rsidR="000D616F" w:rsidRPr="00E76264" w:rsidRDefault="00E76264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>Předpokládaný termín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2CC" w:fill="FFF2CC"/>
            <w:vAlign w:val="center"/>
            <w:hideMark/>
          </w:tcPr>
          <w:p w:rsidR="000D616F" w:rsidRPr="00E76264" w:rsidRDefault="00E76264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>Pořadatel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2CC" w:fill="FFF2CC"/>
            <w:vAlign w:val="center"/>
            <w:hideMark/>
          </w:tcPr>
          <w:p w:rsidR="000D616F" w:rsidRPr="00E76264" w:rsidRDefault="00E76264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>Místo</w:t>
            </w:r>
          </w:p>
        </w:tc>
      </w:tr>
      <w:tr w:rsidR="000D616F" w:rsidRPr="000D616F" w:rsidTr="002C694F">
        <w:trPr>
          <w:trHeight w:val="828"/>
        </w:trPr>
        <w:tc>
          <w:tcPr>
            <w:tcW w:w="1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D616F" w:rsidRPr="00E76264" w:rsidRDefault="000D616F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Leden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D616F" w:rsidRPr="00E76264" w:rsidRDefault="000D616F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Ples princezen a princů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D616F" w:rsidRPr="00E76264" w:rsidRDefault="00E76264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28. 1.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D616F" w:rsidRPr="00E76264" w:rsidRDefault="000D616F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Orel Letonice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D616F" w:rsidRPr="00E76264" w:rsidRDefault="000D616F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Orlovna</w:t>
            </w:r>
          </w:p>
        </w:tc>
      </w:tr>
      <w:tr w:rsidR="000D616F" w:rsidRPr="000D616F" w:rsidTr="002C694F">
        <w:trPr>
          <w:trHeight w:val="828"/>
        </w:trPr>
        <w:tc>
          <w:tcPr>
            <w:tcW w:w="111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D616F" w:rsidRPr="00E76264" w:rsidRDefault="000D616F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Únor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D616F" w:rsidRPr="00E76264" w:rsidRDefault="000D616F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Košt slivovice + cimbálovka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D616F" w:rsidRPr="00E76264" w:rsidRDefault="002956EB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18. 3.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956EB" w:rsidRDefault="000D616F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 xml:space="preserve">Obec + Myslivci </w:t>
            </w:r>
          </w:p>
          <w:p w:rsidR="002956EB" w:rsidRDefault="000D616F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 xml:space="preserve">+ Zahrádkáři </w:t>
            </w:r>
          </w:p>
          <w:p w:rsidR="000D616F" w:rsidRPr="00E76264" w:rsidRDefault="000D616F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+ Orel</w:t>
            </w:r>
            <w:r w:rsidR="002956EB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 xml:space="preserve"> Letonice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D616F" w:rsidRPr="00E76264" w:rsidRDefault="002956EB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Cihelna</w:t>
            </w:r>
          </w:p>
        </w:tc>
      </w:tr>
      <w:tr w:rsidR="000D616F" w:rsidRPr="000D616F" w:rsidTr="002C694F">
        <w:trPr>
          <w:trHeight w:val="828"/>
        </w:trPr>
        <w:tc>
          <w:tcPr>
            <w:tcW w:w="1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D616F" w:rsidRPr="00E76264" w:rsidRDefault="000D616F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Duben</w:t>
            </w:r>
          </w:p>
        </w:tc>
        <w:tc>
          <w:tcPr>
            <w:tcW w:w="3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D616F" w:rsidRPr="00E76264" w:rsidRDefault="000D616F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Ukliďme Česko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D616F" w:rsidRPr="00E76264" w:rsidRDefault="000D616F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1.4.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956EB" w:rsidRDefault="002956EB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 xml:space="preserve">Orel Letonice </w:t>
            </w:r>
          </w:p>
          <w:p w:rsidR="000D616F" w:rsidRPr="00E76264" w:rsidRDefault="002956EB" w:rsidP="00295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 xml:space="preserve">+ Myslivci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Procy</w:t>
            </w:r>
            <w:r w:rsidR="000D616F"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on</w:t>
            </w:r>
            <w:proofErr w:type="spellEnd"/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0D616F" w:rsidRPr="00E76264" w:rsidRDefault="000D616F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Orlovna</w:t>
            </w:r>
          </w:p>
        </w:tc>
      </w:tr>
      <w:tr w:rsidR="000D616F" w:rsidRPr="000D616F" w:rsidTr="002C694F">
        <w:trPr>
          <w:trHeight w:val="828"/>
        </w:trPr>
        <w:tc>
          <w:tcPr>
            <w:tcW w:w="1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616F" w:rsidRPr="00E76264" w:rsidRDefault="000D616F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F" w:rsidRPr="00E76264" w:rsidRDefault="000D616F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Probouzení broučků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F" w:rsidRPr="00E76264" w:rsidRDefault="000D616F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15.</w:t>
            </w:r>
            <w:r w:rsidR="002956EB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 xml:space="preserve"> 4.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EB" w:rsidRDefault="000D616F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 xml:space="preserve">Orel Letonice </w:t>
            </w:r>
          </w:p>
          <w:p w:rsidR="000D616F" w:rsidRPr="00E76264" w:rsidRDefault="000D616F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+ Myslivci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616F" w:rsidRPr="00E76264" w:rsidRDefault="002956EB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C</w:t>
            </w:r>
            <w:r w:rsidR="000D616F"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ihelna</w:t>
            </w:r>
          </w:p>
        </w:tc>
      </w:tr>
      <w:tr w:rsidR="000D616F" w:rsidRPr="000D616F" w:rsidTr="002C694F">
        <w:trPr>
          <w:trHeight w:val="828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F" w:rsidRPr="00E76264" w:rsidRDefault="000D616F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Květen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F" w:rsidRPr="00E76264" w:rsidRDefault="002956EB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Prvomájové</w:t>
            </w:r>
            <w:r w:rsidR="000D616F"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 xml:space="preserve"> dopoledne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F" w:rsidRPr="00E76264" w:rsidRDefault="002956EB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1. 5.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EB" w:rsidRDefault="000D616F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 xml:space="preserve">Orel Letonice </w:t>
            </w:r>
            <w:r w:rsidR="002956EB"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 xml:space="preserve">+ </w:t>
            </w:r>
            <w:r w:rsidR="002956EB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 xml:space="preserve">Obec </w:t>
            </w:r>
            <w:r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 xml:space="preserve">+ Myslivci </w:t>
            </w:r>
            <w:r w:rsidR="002956EB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+ ČČK</w:t>
            </w:r>
          </w:p>
          <w:p w:rsidR="000D616F" w:rsidRPr="00E76264" w:rsidRDefault="002956EB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+ Zahrádkáři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616F" w:rsidRPr="00E76264" w:rsidRDefault="000D616F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</w:p>
        </w:tc>
      </w:tr>
      <w:tr w:rsidR="00195C78" w:rsidRPr="000D616F" w:rsidTr="002C694F">
        <w:trPr>
          <w:trHeight w:val="828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C78" w:rsidRPr="00E76264" w:rsidRDefault="00195C78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Červenec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94F" w:rsidRDefault="002956EB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 xml:space="preserve">Výročí 90 let </w:t>
            </w:r>
            <w:r w:rsidR="00195C78"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 xml:space="preserve">vysvěcení a zprovoznění </w:t>
            </w:r>
          </w:p>
          <w:p w:rsidR="00195C78" w:rsidRPr="00E76264" w:rsidRDefault="00195C78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Orlovny Letonice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C78" w:rsidRPr="00E76264" w:rsidRDefault="002956EB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2. 7.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5C78" w:rsidRPr="00E76264" w:rsidRDefault="00195C78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Orel Letonice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95C78" w:rsidRPr="00E76264" w:rsidRDefault="00195C78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Orlovna</w:t>
            </w:r>
          </w:p>
        </w:tc>
      </w:tr>
      <w:tr w:rsidR="000D616F" w:rsidRPr="000D616F" w:rsidTr="002C694F">
        <w:trPr>
          <w:trHeight w:val="828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F" w:rsidRPr="00E76264" w:rsidRDefault="000D616F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Srpen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F" w:rsidRPr="00E76264" w:rsidRDefault="000D616F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proofErr w:type="spellStart"/>
            <w:r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Přívesnický</w:t>
            </w:r>
            <w:proofErr w:type="spellEnd"/>
            <w:r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 xml:space="preserve"> tábor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F" w:rsidRPr="00E76264" w:rsidRDefault="00195C78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7</w:t>
            </w:r>
            <w:r w:rsidR="002956EB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 xml:space="preserve">. </w:t>
            </w:r>
            <w:r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-</w:t>
            </w:r>
            <w:r w:rsidR="002956EB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 xml:space="preserve"> </w:t>
            </w:r>
            <w:r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11.</w:t>
            </w:r>
            <w:r w:rsidR="002956EB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 xml:space="preserve"> </w:t>
            </w:r>
            <w:r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8</w:t>
            </w:r>
            <w:r w:rsidR="002956EB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EB" w:rsidRDefault="002956EB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 xml:space="preserve">Orel Letonice </w:t>
            </w:r>
          </w:p>
          <w:p w:rsidR="000D616F" w:rsidRPr="00E76264" w:rsidRDefault="002956EB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Procy</w:t>
            </w:r>
            <w:r w:rsidR="000D616F"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on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616F" w:rsidRPr="00E76264" w:rsidRDefault="000D616F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Orlovna</w:t>
            </w:r>
          </w:p>
        </w:tc>
      </w:tr>
      <w:tr w:rsidR="000D616F" w:rsidRPr="000D616F" w:rsidTr="002C694F">
        <w:trPr>
          <w:trHeight w:val="828"/>
        </w:trPr>
        <w:tc>
          <w:tcPr>
            <w:tcW w:w="1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F" w:rsidRPr="00E76264" w:rsidRDefault="000D616F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Září</w:t>
            </w:r>
          </w:p>
        </w:tc>
        <w:tc>
          <w:tcPr>
            <w:tcW w:w="3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F" w:rsidRPr="00E76264" w:rsidRDefault="000D616F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Rozloučení se s prázdninami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F" w:rsidRPr="00E76264" w:rsidRDefault="002956EB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2. 9.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EB" w:rsidRDefault="000D616F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 xml:space="preserve">Orel Letonice + ČČK </w:t>
            </w:r>
          </w:p>
          <w:p w:rsidR="000D616F" w:rsidRPr="00E76264" w:rsidRDefault="002956EB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+ m</w:t>
            </w:r>
            <w:r w:rsidR="000D616F"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yslivci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616F" w:rsidRPr="00E76264" w:rsidRDefault="003C4C48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C</w:t>
            </w:r>
            <w:r w:rsidR="000D616F"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ihelna</w:t>
            </w:r>
          </w:p>
        </w:tc>
      </w:tr>
      <w:tr w:rsidR="000D616F" w:rsidRPr="000D616F" w:rsidTr="002C694F">
        <w:trPr>
          <w:trHeight w:val="828"/>
        </w:trPr>
        <w:tc>
          <w:tcPr>
            <w:tcW w:w="11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16F" w:rsidRPr="00E76264" w:rsidRDefault="000D616F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F" w:rsidRPr="00E76264" w:rsidRDefault="000D616F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Grilované sele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F" w:rsidRPr="00E76264" w:rsidRDefault="000D616F" w:rsidP="00295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30.</w:t>
            </w:r>
            <w:r w:rsidR="002956EB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 xml:space="preserve"> </w:t>
            </w:r>
            <w:r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9</w:t>
            </w:r>
            <w:r w:rsidR="002956EB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.</w:t>
            </w:r>
            <w:r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 xml:space="preserve"> - 1.</w:t>
            </w:r>
            <w:r w:rsidR="002956EB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 xml:space="preserve"> </w:t>
            </w:r>
            <w:r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10</w:t>
            </w:r>
            <w:r w:rsidR="002956EB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F" w:rsidRPr="00E76264" w:rsidRDefault="000D616F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Orel Letonice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616F" w:rsidRPr="00E76264" w:rsidRDefault="000D616F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Orlovna</w:t>
            </w:r>
          </w:p>
        </w:tc>
      </w:tr>
      <w:tr w:rsidR="000D616F" w:rsidRPr="000D616F" w:rsidTr="002C694F">
        <w:trPr>
          <w:trHeight w:val="828"/>
        </w:trPr>
        <w:tc>
          <w:tcPr>
            <w:tcW w:w="1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F" w:rsidRPr="00E76264" w:rsidRDefault="000D616F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Říjen</w:t>
            </w:r>
          </w:p>
        </w:tc>
        <w:tc>
          <w:tcPr>
            <w:tcW w:w="3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F" w:rsidRPr="00E76264" w:rsidRDefault="000D616F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Uspávání broučků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F" w:rsidRPr="00E76264" w:rsidRDefault="000D616F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14.</w:t>
            </w:r>
            <w:r w:rsidR="002956EB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 xml:space="preserve"> </w:t>
            </w:r>
            <w:r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10.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F" w:rsidRPr="00E76264" w:rsidRDefault="000D616F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Orel Letonice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616F" w:rsidRPr="00E76264" w:rsidRDefault="000D616F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Orlovna</w:t>
            </w:r>
          </w:p>
        </w:tc>
      </w:tr>
      <w:tr w:rsidR="000D616F" w:rsidRPr="000D616F" w:rsidTr="002C694F">
        <w:trPr>
          <w:trHeight w:val="828"/>
        </w:trPr>
        <w:tc>
          <w:tcPr>
            <w:tcW w:w="1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616F" w:rsidRPr="00E76264" w:rsidRDefault="000D616F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F" w:rsidRPr="00E76264" w:rsidRDefault="000D616F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Halloween party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F" w:rsidRPr="00E76264" w:rsidRDefault="000D616F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28.</w:t>
            </w:r>
            <w:r w:rsidR="002956EB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 xml:space="preserve"> 10.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F" w:rsidRPr="00E76264" w:rsidRDefault="000D616F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Orel Letonice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616F" w:rsidRPr="00E76264" w:rsidRDefault="000D616F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Orlovna</w:t>
            </w:r>
          </w:p>
        </w:tc>
      </w:tr>
      <w:tr w:rsidR="000D616F" w:rsidRPr="000D616F" w:rsidTr="002C694F">
        <w:trPr>
          <w:trHeight w:val="828"/>
        </w:trPr>
        <w:tc>
          <w:tcPr>
            <w:tcW w:w="1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F" w:rsidRPr="00E76264" w:rsidRDefault="000D616F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Listopad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6EB" w:rsidRDefault="000D616F" w:rsidP="00295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Umění si hrát - Jiř</w:t>
            </w:r>
            <w:r w:rsidR="002956EB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 xml:space="preserve">í Sadil </w:t>
            </w:r>
          </w:p>
          <w:p w:rsidR="000D616F" w:rsidRPr="00E76264" w:rsidRDefault="002956EB" w:rsidP="002956E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- cirkusová pedagogika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F" w:rsidRPr="00E76264" w:rsidRDefault="002956EB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5. 11.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F" w:rsidRPr="00E76264" w:rsidRDefault="000D616F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Orel Letonice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616F" w:rsidRPr="00E76264" w:rsidRDefault="000D616F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Orlovna</w:t>
            </w:r>
          </w:p>
        </w:tc>
      </w:tr>
      <w:tr w:rsidR="000D616F" w:rsidRPr="000D616F" w:rsidTr="002C694F">
        <w:trPr>
          <w:trHeight w:val="828"/>
        </w:trPr>
        <w:tc>
          <w:tcPr>
            <w:tcW w:w="1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616F" w:rsidRPr="00E76264" w:rsidRDefault="000D616F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F" w:rsidRPr="00E76264" w:rsidRDefault="002956EB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Hubertská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 xml:space="preserve"> jízda a cimbálovka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F" w:rsidRPr="00E76264" w:rsidRDefault="000D616F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11.</w:t>
            </w:r>
            <w:r w:rsidR="002956EB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 xml:space="preserve"> </w:t>
            </w:r>
            <w:r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1</w:t>
            </w:r>
            <w:r w:rsidR="002956EB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1.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F" w:rsidRPr="00E76264" w:rsidRDefault="000D616F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Orel Letonice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616F" w:rsidRPr="00E76264" w:rsidRDefault="003C4C48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Orlovna</w:t>
            </w:r>
          </w:p>
        </w:tc>
      </w:tr>
      <w:tr w:rsidR="000D616F" w:rsidRPr="000D616F" w:rsidTr="002C694F">
        <w:trPr>
          <w:trHeight w:val="828"/>
        </w:trPr>
        <w:tc>
          <w:tcPr>
            <w:tcW w:w="111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F" w:rsidRPr="00E76264" w:rsidRDefault="000D616F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Prosinec</w:t>
            </w:r>
          </w:p>
        </w:tc>
        <w:tc>
          <w:tcPr>
            <w:tcW w:w="3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F" w:rsidRPr="00E76264" w:rsidRDefault="002956EB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Sraz čertů a andělů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F" w:rsidRPr="00E76264" w:rsidRDefault="002956EB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3. 12.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F" w:rsidRPr="00E76264" w:rsidRDefault="000D616F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Orel Letonice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616F" w:rsidRPr="00E76264" w:rsidRDefault="003C4C48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Orlovna</w:t>
            </w:r>
          </w:p>
        </w:tc>
      </w:tr>
      <w:tr w:rsidR="000D616F" w:rsidRPr="000D616F" w:rsidTr="002C694F">
        <w:trPr>
          <w:trHeight w:val="828"/>
        </w:trPr>
        <w:tc>
          <w:tcPr>
            <w:tcW w:w="111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616F" w:rsidRPr="00E76264" w:rsidRDefault="000D616F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F" w:rsidRPr="00E76264" w:rsidRDefault="000D616F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Silvestr pro děti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F" w:rsidRPr="00E76264" w:rsidRDefault="002956EB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30. 12.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16F" w:rsidRPr="00E76264" w:rsidRDefault="000D616F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Orel Letonice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616F" w:rsidRPr="00E76264" w:rsidRDefault="003C4C48" w:rsidP="00E7626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E76264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Orlovna</w:t>
            </w:r>
          </w:p>
        </w:tc>
      </w:tr>
    </w:tbl>
    <w:p w:rsidR="009F5D30" w:rsidRPr="002C694F" w:rsidRDefault="0086236F" w:rsidP="002D095D">
      <w:pPr>
        <w:pStyle w:val="Standard"/>
        <w:spacing w:after="12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2C694F">
        <w:rPr>
          <w:rFonts w:ascii="Times New Roman" w:hAnsi="Times New Roman"/>
          <w:b/>
          <w:color w:val="FF0000"/>
          <w:sz w:val="28"/>
          <w:szCs w:val="28"/>
        </w:rPr>
        <w:lastRenderedPageBreak/>
        <w:t>PLÁN AKTIVIT NA ROK 2023</w:t>
      </w:r>
      <w:r w:rsidR="000D616F" w:rsidRPr="002C694F">
        <w:rPr>
          <w:rFonts w:ascii="Times New Roman" w:hAnsi="Times New Roman"/>
          <w:b/>
          <w:color w:val="FF0000"/>
          <w:sz w:val="28"/>
          <w:szCs w:val="28"/>
        </w:rPr>
        <w:t>:</w:t>
      </w:r>
    </w:p>
    <w:p w:rsidR="0086236F" w:rsidRDefault="0086236F" w:rsidP="00F14F62">
      <w:pPr>
        <w:pStyle w:val="Standard"/>
        <w:numPr>
          <w:ilvl w:val="0"/>
          <w:numId w:val="6"/>
        </w:numPr>
        <w:spacing w:after="6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rozšíření sportovních klubů/kroužků </w:t>
      </w:r>
    </w:p>
    <w:p w:rsidR="009F5D30" w:rsidRDefault="000D616F" w:rsidP="00F14F62">
      <w:pPr>
        <w:pStyle w:val="Standard"/>
        <w:numPr>
          <w:ilvl w:val="0"/>
          <w:numId w:val="6"/>
        </w:numPr>
        <w:spacing w:after="6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sportovní </w:t>
      </w:r>
      <w:proofErr w:type="spellStart"/>
      <w:r>
        <w:rPr>
          <w:rFonts w:ascii="Times New Roman" w:hAnsi="Times New Roman"/>
          <w:sz w:val="24"/>
          <w:szCs w:val="24"/>
        </w:rPr>
        <w:t>přívesnický</w:t>
      </w:r>
      <w:proofErr w:type="spellEnd"/>
      <w:r>
        <w:rPr>
          <w:rFonts w:ascii="Times New Roman" w:hAnsi="Times New Roman"/>
          <w:sz w:val="24"/>
          <w:szCs w:val="24"/>
        </w:rPr>
        <w:t xml:space="preserve"> tábor a další kulturní a sportovní akce pro děti a dospělé </w:t>
      </w:r>
    </w:p>
    <w:p w:rsidR="009F5D30" w:rsidRDefault="000D616F" w:rsidP="00F14F62">
      <w:pPr>
        <w:pStyle w:val="Standard"/>
        <w:numPr>
          <w:ilvl w:val="0"/>
          <w:numId w:val="6"/>
        </w:numPr>
        <w:spacing w:after="6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poskytování prostor a aktivní podpora společných aktivit rodin a rodinných příslušníků</w:t>
      </w:r>
    </w:p>
    <w:p w:rsidR="0086236F" w:rsidRDefault="0086236F" w:rsidP="00F14F62">
      <w:pPr>
        <w:pStyle w:val="Standard"/>
        <w:numPr>
          <w:ilvl w:val="0"/>
          <w:numId w:val="6"/>
        </w:numPr>
        <w:spacing w:after="6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zapojit do činnosti širokou veřejnost i další spolky a organizace</w:t>
      </w:r>
    </w:p>
    <w:p w:rsidR="009F5D30" w:rsidRDefault="000D616F" w:rsidP="00F14F62">
      <w:pPr>
        <w:pStyle w:val="Standard"/>
        <w:numPr>
          <w:ilvl w:val="0"/>
          <w:numId w:val="6"/>
        </w:numPr>
        <w:spacing w:after="6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zkvalitnění služeb v pohostinství U sv.</w:t>
      </w:r>
      <w:r w:rsidR="00F14F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Huberta</w:t>
      </w:r>
      <w:r w:rsidR="0086236F">
        <w:rPr>
          <w:rFonts w:ascii="Times New Roman" w:hAnsi="Times New Roman"/>
          <w:sz w:val="24"/>
          <w:szCs w:val="24"/>
        </w:rPr>
        <w:t xml:space="preserve"> (rekonstrukce zahrádky)</w:t>
      </w:r>
    </w:p>
    <w:p w:rsidR="0086236F" w:rsidRDefault="0086236F" w:rsidP="00F14F62">
      <w:pPr>
        <w:pStyle w:val="Standard"/>
        <w:numPr>
          <w:ilvl w:val="0"/>
          <w:numId w:val="6"/>
        </w:numPr>
        <w:spacing w:after="6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obnova a rekonstrukce prostorů dvorku</w:t>
      </w:r>
    </w:p>
    <w:p w:rsidR="0086236F" w:rsidRDefault="0086236F" w:rsidP="00F14F62">
      <w:pPr>
        <w:pStyle w:val="Standard"/>
        <w:numPr>
          <w:ilvl w:val="0"/>
          <w:numId w:val="6"/>
        </w:numPr>
        <w:spacing w:after="6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náhradní zdroj energií (kotel na tuhá paliva/krb) </w:t>
      </w:r>
    </w:p>
    <w:p w:rsidR="009F5D30" w:rsidRDefault="000D616F" w:rsidP="00F14F62">
      <w:pPr>
        <w:pStyle w:val="Standard"/>
        <w:numPr>
          <w:ilvl w:val="0"/>
          <w:numId w:val="6"/>
        </w:numPr>
        <w:spacing w:after="6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průběžné opravy a úpravy prostor Orlovny (</w:t>
      </w:r>
      <w:r w:rsidR="0086236F">
        <w:rPr>
          <w:rFonts w:ascii="Times New Roman" w:hAnsi="Times New Roman"/>
          <w:sz w:val="24"/>
          <w:szCs w:val="24"/>
        </w:rPr>
        <w:t xml:space="preserve">elektroinstalace) </w:t>
      </w:r>
    </w:p>
    <w:p w:rsidR="00516DD9" w:rsidRDefault="00516DD9" w:rsidP="00F14F62">
      <w:pPr>
        <w:pStyle w:val="Standard"/>
        <w:numPr>
          <w:ilvl w:val="0"/>
          <w:numId w:val="6"/>
        </w:numPr>
        <w:spacing w:after="6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náhradní zdroj energie FOTOVOLTAJKA minimálně projektová dokumentace </w:t>
      </w:r>
    </w:p>
    <w:p w:rsidR="009F5D30" w:rsidRDefault="009F5D30" w:rsidP="002D095D">
      <w:pPr>
        <w:pStyle w:val="Standard"/>
        <w:spacing w:after="120" w:line="240" w:lineRule="auto"/>
        <w:jc w:val="both"/>
      </w:pPr>
    </w:p>
    <w:p w:rsidR="009F5D30" w:rsidRPr="002C694F" w:rsidRDefault="000D616F" w:rsidP="002D095D">
      <w:pPr>
        <w:pStyle w:val="Standard"/>
        <w:spacing w:after="12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2C694F">
        <w:rPr>
          <w:rFonts w:ascii="Times New Roman" w:hAnsi="Times New Roman"/>
          <w:b/>
          <w:color w:val="FF0000"/>
          <w:sz w:val="28"/>
          <w:szCs w:val="28"/>
        </w:rPr>
        <w:t>DOTACE 2023</w:t>
      </w:r>
    </w:p>
    <w:tbl>
      <w:tblPr>
        <w:tblW w:w="99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1"/>
        <w:gridCol w:w="1613"/>
        <w:gridCol w:w="1614"/>
        <w:gridCol w:w="1614"/>
        <w:gridCol w:w="1614"/>
      </w:tblGrid>
      <w:tr w:rsidR="009F5D30" w:rsidTr="007D0952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Default="007D0952" w:rsidP="007D0952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>Příjmy</w:t>
            </w:r>
            <w:r w:rsidR="0098599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 xml:space="preserve"> 2023</w:t>
            </w:r>
          </w:p>
        </w:tc>
        <w:tc>
          <w:tcPr>
            <w:tcW w:w="16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Default="007D0952" w:rsidP="007D0952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>Žádost</w:t>
            </w:r>
          </w:p>
        </w:tc>
        <w:tc>
          <w:tcPr>
            <w:tcW w:w="1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Default="007D0952" w:rsidP="007D0952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>Schváleno</w:t>
            </w:r>
          </w:p>
        </w:tc>
        <w:tc>
          <w:tcPr>
            <w:tcW w:w="1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Default="007D0952" w:rsidP="007D0952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>Vráceno</w:t>
            </w:r>
          </w:p>
        </w:tc>
        <w:tc>
          <w:tcPr>
            <w:tcW w:w="1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Default="007D0952" w:rsidP="007D0952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>Proúčtováno</w:t>
            </w:r>
          </w:p>
        </w:tc>
      </w:tr>
      <w:tr w:rsidR="000D616F" w:rsidTr="007D0952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3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616F" w:rsidRDefault="007D0952" w:rsidP="007D0952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Dotace Obec Letonice</w:t>
            </w:r>
            <w:r w:rsidR="000D616F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 xml:space="preserve"> Provoz</w:t>
            </w:r>
          </w:p>
        </w:tc>
        <w:tc>
          <w:tcPr>
            <w:tcW w:w="16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616F" w:rsidRDefault="000D616F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400 000 Kč</w:t>
            </w:r>
          </w:p>
        </w:tc>
        <w:tc>
          <w:tcPr>
            <w:tcW w:w="1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616F" w:rsidRDefault="000D616F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350 000 Kč</w:t>
            </w:r>
          </w:p>
        </w:tc>
        <w:tc>
          <w:tcPr>
            <w:tcW w:w="1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616F" w:rsidRDefault="000D616F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0 Kč</w:t>
            </w:r>
          </w:p>
        </w:tc>
        <w:tc>
          <w:tcPr>
            <w:tcW w:w="1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616F" w:rsidRDefault="000D616F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0 Kč</w:t>
            </w:r>
          </w:p>
        </w:tc>
      </w:tr>
      <w:tr w:rsidR="009F5D30" w:rsidTr="007D0952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3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Default="007D0952" w:rsidP="007D0952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Dotace</w:t>
            </w:r>
            <w:r w:rsidR="000D616F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 xml:space="preserve"> NSA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Můj klub</w:t>
            </w:r>
          </w:p>
        </w:tc>
        <w:tc>
          <w:tcPr>
            <w:tcW w:w="16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Default="000D616F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72 3900 Kč</w:t>
            </w:r>
          </w:p>
        </w:tc>
        <w:tc>
          <w:tcPr>
            <w:tcW w:w="1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Default="000D616F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0 Kč</w:t>
            </w:r>
          </w:p>
        </w:tc>
        <w:tc>
          <w:tcPr>
            <w:tcW w:w="1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Default="000D616F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0 Kč</w:t>
            </w:r>
          </w:p>
        </w:tc>
        <w:tc>
          <w:tcPr>
            <w:tcW w:w="1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Default="000D616F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0 Kč</w:t>
            </w:r>
          </w:p>
        </w:tc>
      </w:tr>
      <w:tr w:rsidR="009F5D30" w:rsidTr="007D0952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3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Default="000D616F" w:rsidP="007D0952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 xml:space="preserve">Dotace JMK Klubík pro nejmenší </w:t>
            </w:r>
          </w:p>
        </w:tc>
        <w:tc>
          <w:tcPr>
            <w:tcW w:w="16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Default="000D616F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50 000 Kč</w:t>
            </w:r>
          </w:p>
        </w:tc>
        <w:tc>
          <w:tcPr>
            <w:tcW w:w="1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Default="000D616F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0 Kč</w:t>
            </w:r>
          </w:p>
        </w:tc>
        <w:tc>
          <w:tcPr>
            <w:tcW w:w="1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Default="000D616F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0 Kč</w:t>
            </w:r>
          </w:p>
        </w:tc>
        <w:tc>
          <w:tcPr>
            <w:tcW w:w="1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Default="000D616F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0 Kč</w:t>
            </w:r>
          </w:p>
        </w:tc>
      </w:tr>
      <w:tr w:rsidR="009F5D30" w:rsidTr="007D0952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3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Default="000D616F" w:rsidP="007D0952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 xml:space="preserve">Dotace JMK Elektroinstalace  </w:t>
            </w:r>
          </w:p>
        </w:tc>
        <w:tc>
          <w:tcPr>
            <w:tcW w:w="16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Default="000D616F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214 286 Kč</w:t>
            </w:r>
          </w:p>
        </w:tc>
        <w:tc>
          <w:tcPr>
            <w:tcW w:w="1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Default="000D616F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0 Kč</w:t>
            </w:r>
          </w:p>
        </w:tc>
        <w:tc>
          <w:tcPr>
            <w:tcW w:w="1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Default="000D616F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0 Kč</w:t>
            </w:r>
          </w:p>
        </w:tc>
        <w:tc>
          <w:tcPr>
            <w:tcW w:w="1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Default="000D616F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0 Kč</w:t>
            </w:r>
          </w:p>
        </w:tc>
      </w:tr>
      <w:tr w:rsidR="000D616F" w:rsidTr="007D0952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3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616F" w:rsidRDefault="000D616F" w:rsidP="007D0952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5327AD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Dotace NSA Provoz a údržba</w:t>
            </w:r>
          </w:p>
        </w:tc>
        <w:tc>
          <w:tcPr>
            <w:tcW w:w="16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616F" w:rsidRDefault="000D616F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</w:p>
        </w:tc>
        <w:tc>
          <w:tcPr>
            <w:tcW w:w="1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616F" w:rsidRDefault="000D616F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</w:p>
        </w:tc>
        <w:tc>
          <w:tcPr>
            <w:tcW w:w="1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616F" w:rsidRDefault="000D616F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</w:p>
        </w:tc>
        <w:tc>
          <w:tcPr>
            <w:tcW w:w="1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D616F" w:rsidRDefault="000D616F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</w:p>
        </w:tc>
      </w:tr>
    </w:tbl>
    <w:p w:rsidR="009F5D30" w:rsidRDefault="009F5D30" w:rsidP="002D095D">
      <w:pPr>
        <w:pStyle w:val="Standard"/>
        <w:spacing w:after="120" w:line="240" w:lineRule="auto"/>
        <w:jc w:val="both"/>
      </w:pPr>
    </w:p>
    <w:p w:rsidR="009F5D30" w:rsidRDefault="009F5D30" w:rsidP="002D095D">
      <w:pPr>
        <w:pStyle w:val="Standard"/>
        <w:spacing w:after="120" w:line="240" w:lineRule="auto"/>
        <w:jc w:val="both"/>
      </w:pPr>
    </w:p>
    <w:p w:rsidR="009F5D30" w:rsidRDefault="009F5D30" w:rsidP="002D095D">
      <w:pPr>
        <w:pStyle w:val="Standard"/>
        <w:spacing w:after="120" w:line="240" w:lineRule="auto"/>
        <w:jc w:val="both"/>
      </w:pPr>
    </w:p>
    <w:p w:rsidR="009F5D30" w:rsidRDefault="009F5D30" w:rsidP="002D095D">
      <w:pPr>
        <w:pStyle w:val="Standard"/>
        <w:spacing w:after="120" w:line="240" w:lineRule="auto"/>
        <w:jc w:val="both"/>
      </w:pPr>
    </w:p>
    <w:p w:rsidR="009F5D30" w:rsidRDefault="009F5D30" w:rsidP="002D095D">
      <w:pPr>
        <w:pStyle w:val="Standard"/>
        <w:spacing w:after="120" w:line="240" w:lineRule="auto"/>
        <w:jc w:val="both"/>
      </w:pPr>
    </w:p>
    <w:p w:rsidR="009F5D30" w:rsidRDefault="009F5D30" w:rsidP="002D095D">
      <w:pPr>
        <w:pStyle w:val="Standard"/>
        <w:spacing w:after="120" w:line="240" w:lineRule="auto"/>
        <w:jc w:val="both"/>
      </w:pPr>
    </w:p>
    <w:p w:rsidR="009F5D30" w:rsidRDefault="009F5D30" w:rsidP="002D095D">
      <w:pPr>
        <w:pStyle w:val="Standard"/>
        <w:spacing w:after="120" w:line="240" w:lineRule="auto"/>
        <w:jc w:val="both"/>
      </w:pPr>
    </w:p>
    <w:p w:rsidR="009F5D30" w:rsidRDefault="009F5D30" w:rsidP="002D095D">
      <w:pPr>
        <w:pStyle w:val="Standard"/>
        <w:spacing w:after="120" w:line="240" w:lineRule="auto"/>
        <w:jc w:val="both"/>
      </w:pPr>
    </w:p>
    <w:p w:rsidR="009F5D30" w:rsidRDefault="009F5D30" w:rsidP="002D095D">
      <w:pPr>
        <w:pStyle w:val="Standard"/>
        <w:spacing w:after="120" w:line="240" w:lineRule="auto"/>
        <w:jc w:val="both"/>
      </w:pPr>
    </w:p>
    <w:p w:rsidR="009F5D30" w:rsidRDefault="009F5D30" w:rsidP="002D095D">
      <w:pPr>
        <w:pStyle w:val="Standard"/>
        <w:spacing w:after="120" w:line="240" w:lineRule="auto"/>
        <w:jc w:val="both"/>
      </w:pPr>
    </w:p>
    <w:p w:rsidR="009F5D30" w:rsidRDefault="009F5D30" w:rsidP="002D095D">
      <w:pPr>
        <w:pStyle w:val="Standard"/>
        <w:spacing w:after="120" w:line="240" w:lineRule="auto"/>
        <w:jc w:val="both"/>
      </w:pPr>
    </w:p>
    <w:p w:rsidR="009F5D30" w:rsidRDefault="009F5D30" w:rsidP="002D095D">
      <w:pPr>
        <w:pStyle w:val="Standard"/>
        <w:spacing w:after="120" w:line="240" w:lineRule="auto"/>
        <w:jc w:val="both"/>
      </w:pPr>
    </w:p>
    <w:p w:rsidR="009F5D30" w:rsidRDefault="009F5D30" w:rsidP="002D095D">
      <w:pPr>
        <w:pStyle w:val="Standard"/>
        <w:spacing w:after="120" w:line="240" w:lineRule="auto"/>
        <w:jc w:val="both"/>
      </w:pPr>
    </w:p>
    <w:p w:rsidR="009F5D30" w:rsidRDefault="009F5D30" w:rsidP="002D095D">
      <w:pPr>
        <w:pStyle w:val="Standard"/>
        <w:spacing w:after="120" w:line="240" w:lineRule="auto"/>
        <w:jc w:val="both"/>
      </w:pPr>
    </w:p>
    <w:p w:rsidR="009F5D30" w:rsidRDefault="009F5D30" w:rsidP="002D095D">
      <w:pPr>
        <w:pStyle w:val="Standard"/>
        <w:spacing w:after="120" w:line="240" w:lineRule="auto"/>
        <w:jc w:val="both"/>
      </w:pPr>
    </w:p>
    <w:p w:rsidR="00F14F62" w:rsidRDefault="00F14F62">
      <w:pPr>
        <w:suppressAutoHyphens w:val="0"/>
        <w:rPr>
          <w:rFonts w:ascii="Calibri" w:eastAsia="Calibri" w:hAnsi="Calibri" w:cs="Times New Roman"/>
          <w:sz w:val="22"/>
          <w:szCs w:val="22"/>
          <w:lang w:bidi="ar-SA"/>
        </w:rPr>
      </w:pPr>
      <w:r>
        <w:br w:type="page"/>
      </w:r>
    </w:p>
    <w:p w:rsidR="009F5D30" w:rsidRDefault="000D616F" w:rsidP="002D095D">
      <w:pPr>
        <w:pStyle w:val="Standard"/>
        <w:spacing w:after="120" w:line="240" w:lineRule="auto"/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ZPRÁVA O HOSPODAŘENÍ 2022</w:t>
      </w:r>
    </w:p>
    <w:p w:rsidR="009F5D30" w:rsidRPr="004A42B0" w:rsidRDefault="000D616F" w:rsidP="002A0EB8">
      <w:pPr>
        <w:pStyle w:val="Standard"/>
        <w:spacing w:after="60" w:line="240" w:lineRule="auto"/>
        <w:ind w:left="142" w:hanging="142"/>
        <w:jc w:val="both"/>
        <w:rPr>
          <w:rFonts w:ascii="Times New Roman" w:hAnsi="Times New Roman"/>
          <w:b/>
          <w:sz w:val="24"/>
          <w:szCs w:val="24"/>
        </w:rPr>
      </w:pPr>
      <w:r w:rsidRPr="004A42B0">
        <w:rPr>
          <w:rFonts w:ascii="Times New Roman" w:hAnsi="Times New Roman"/>
          <w:b/>
          <w:sz w:val="24"/>
          <w:szCs w:val="24"/>
        </w:rPr>
        <w:t>K 31.</w:t>
      </w:r>
      <w:r w:rsidR="007D0952">
        <w:rPr>
          <w:rFonts w:ascii="Times New Roman" w:hAnsi="Times New Roman"/>
          <w:b/>
          <w:sz w:val="24"/>
          <w:szCs w:val="24"/>
        </w:rPr>
        <w:t xml:space="preserve"> </w:t>
      </w:r>
      <w:r w:rsidRPr="004A42B0">
        <w:rPr>
          <w:rFonts w:ascii="Times New Roman" w:hAnsi="Times New Roman"/>
          <w:b/>
          <w:sz w:val="24"/>
          <w:szCs w:val="24"/>
        </w:rPr>
        <w:t>12.</w:t>
      </w:r>
      <w:r w:rsidR="007D0952">
        <w:rPr>
          <w:rFonts w:ascii="Times New Roman" w:hAnsi="Times New Roman"/>
          <w:b/>
          <w:sz w:val="24"/>
          <w:szCs w:val="24"/>
        </w:rPr>
        <w:t xml:space="preserve"> </w:t>
      </w:r>
      <w:r w:rsidRPr="004A42B0">
        <w:rPr>
          <w:rFonts w:ascii="Times New Roman" w:hAnsi="Times New Roman"/>
          <w:b/>
          <w:sz w:val="24"/>
          <w:szCs w:val="24"/>
        </w:rPr>
        <w:t>2022 byl stav</w:t>
      </w:r>
      <w:r w:rsidR="007D0952">
        <w:rPr>
          <w:rFonts w:ascii="Times New Roman" w:hAnsi="Times New Roman"/>
          <w:b/>
          <w:sz w:val="24"/>
          <w:szCs w:val="24"/>
        </w:rPr>
        <w:t>:</w:t>
      </w:r>
    </w:p>
    <w:p w:rsidR="009F5D30" w:rsidRPr="004A42B0" w:rsidRDefault="00EF3D89" w:rsidP="002A0EB8">
      <w:pPr>
        <w:pStyle w:val="Standard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4A42B0">
        <w:rPr>
          <w:rFonts w:ascii="Times New Roman" w:hAnsi="Times New Roman"/>
          <w:sz w:val="24"/>
          <w:szCs w:val="24"/>
        </w:rPr>
        <w:tab/>
      </w:r>
      <w:r w:rsidR="007D0952">
        <w:rPr>
          <w:rFonts w:ascii="Times New Roman" w:hAnsi="Times New Roman"/>
          <w:sz w:val="24"/>
          <w:szCs w:val="24"/>
        </w:rPr>
        <w:t xml:space="preserve">bankovní </w:t>
      </w:r>
      <w:proofErr w:type="spellStart"/>
      <w:r w:rsidR="007D0952">
        <w:rPr>
          <w:rFonts w:ascii="Times New Roman" w:hAnsi="Times New Roman"/>
          <w:sz w:val="24"/>
          <w:szCs w:val="24"/>
        </w:rPr>
        <w:t>účtet</w:t>
      </w:r>
      <w:proofErr w:type="spellEnd"/>
      <w:r w:rsidRPr="004A42B0">
        <w:rPr>
          <w:rFonts w:ascii="Times New Roman" w:hAnsi="Times New Roman"/>
          <w:sz w:val="24"/>
          <w:szCs w:val="24"/>
        </w:rPr>
        <w:tab/>
        <w:t>KB</w:t>
      </w:r>
      <w:r w:rsidRPr="004A42B0">
        <w:rPr>
          <w:rFonts w:ascii="Times New Roman" w:hAnsi="Times New Roman"/>
          <w:sz w:val="24"/>
          <w:szCs w:val="24"/>
        </w:rPr>
        <w:tab/>
      </w:r>
      <w:r w:rsidRPr="004A42B0">
        <w:rPr>
          <w:rFonts w:ascii="Times New Roman" w:hAnsi="Times New Roman"/>
          <w:sz w:val="24"/>
          <w:szCs w:val="24"/>
        </w:rPr>
        <w:tab/>
        <w:t>76.916,15 Kč</w:t>
      </w:r>
      <w:r w:rsidR="000D616F" w:rsidRPr="004A42B0">
        <w:rPr>
          <w:rFonts w:ascii="Times New Roman" w:hAnsi="Times New Roman"/>
          <w:sz w:val="24"/>
          <w:szCs w:val="24"/>
        </w:rPr>
        <w:t xml:space="preserve"> </w:t>
      </w:r>
    </w:p>
    <w:p w:rsidR="009F5D30" w:rsidRPr="004A42B0" w:rsidRDefault="00EF3D89" w:rsidP="002A0EB8">
      <w:pPr>
        <w:pStyle w:val="Standard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4A42B0">
        <w:rPr>
          <w:rFonts w:ascii="Times New Roman" w:hAnsi="Times New Roman"/>
          <w:sz w:val="24"/>
          <w:szCs w:val="24"/>
        </w:rPr>
        <w:tab/>
        <w:t xml:space="preserve">bankovní účet </w:t>
      </w:r>
      <w:r w:rsidRPr="004A42B0">
        <w:rPr>
          <w:rFonts w:ascii="Times New Roman" w:hAnsi="Times New Roman"/>
          <w:sz w:val="24"/>
          <w:szCs w:val="24"/>
        </w:rPr>
        <w:tab/>
      </w:r>
      <w:r w:rsidRPr="004A42B0">
        <w:rPr>
          <w:rFonts w:ascii="Times New Roman" w:hAnsi="Times New Roman"/>
          <w:sz w:val="24"/>
          <w:szCs w:val="24"/>
        </w:rPr>
        <w:tab/>
        <w:t xml:space="preserve">FIO </w:t>
      </w:r>
      <w:r w:rsidRPr="004A42B0">
        <w:rPr>
          <w:rFonts w:ascii="Times New Roman" w:hAnsi="Times New Roman"/>
          <w:sz w:val="24"/>
          <w:szCs w:val="24"/>
        </w:rPr>
        <w:tab/>
      </w:r>
      <w:r w:rsidRPr="004A42B0">
        <w:rPr>
          <w:rFonts w:ascii="Times New Roman" w:hAnsi="Times New Roman"/>
          <w:sz w:val="24"/>
          <w:szCs w:val="24"/>
        </w:rPr>
        <w:tab/>
      </w:r>
      <w:r w:rsidR="002A0EB8">
        <w:rPr>
          <w:rFonts w:ascii="Times New Roman" w:hAnsi="Times New Roman"/>
          <w:sz w:val="24"/>
          <w:szCs w:val="24"/>
        </w:rPr>
        <w:t xml:space="preserve"> </w:t>
      </w:r>
      <w:r w:rsidRPr="004A42B0">
        <w:rPr>
          <w:rFonts w:ascii="Times New Roman" w:hAnsi="Times New Roman"/>
          <w:sz w:val="24"/>
          <w:szCs w:val="24"/>
        </w:rPr>
        <w:t>84</w:t>
      </w:r>
      <w:r w:rsidR="000D616F" w:rsidRPr="004A42B0">
        <w:rPr>
          <w:rFonts w:ascii="Times New Roman" w:hAnsi="Times New Roman"/>
          <w:sz w:val="24"/>
          <w:szCs w:val="24"/>
        </w:rPr>
        <w:t>.</w:t>
      </w:r>
      <w:r w:rsidRPr="004A42B0">
        <w:rPr>
          <w:rFonts w:ascii="Times New Roman" w:hAnsi="Times New Roman"/>
          <w:sz w:val="24"/>
          <w:szCs w:val="24"/>
        </w:rPr>
        <w:t>932,</w:t>
      </w:r>
      <w:r w:rsidR="000D616F" w:rsidRPr="004A42B0">
        <w:rPr>
          <w:rFonts w:ascii="Times New Roman" w:hAnsi="Times New Roman"/>
          <w:sz w:val="24"/>
          <w:szCs w:val="24"/>
        </w:rPr>
        <w:t>7</w:t>
      </w:r>
      <w:r w:rsidRPr="004A42B0">
        <w:rPr>
          <w:rFonts w:ascii="Times New Roman" w:hAnsi="Times New Roman"/>
          <w:sz w:val="24"/>
          <w:szCs w:val="24"/>
        </w:rPr>
        <w:t xml:space="preserve">2 </w:t>
      </w:r>
      <w:r w:rsidR="000D616F" w:rsidRPr="004A42B0">
        <w:rPr>
          <w:rFonts w:ascii="Times New Roman" w:hAnsi="Times New Roman"/>
          <w:sz w:val="24"/>
          <w:szCs w:val="24"/>
        </w:rPr>
        <w:t>Kč</w:t>
      </w:r>
    </w:p>
    <w:p w:rsidR="009F5D30" w:rsidRDefault="00EF3D89" w:rsidP="002A0EB8">
      <w:pPr>
        <w:pStyle w:val="Standard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4A42B0">
        <w:rPr>
          <w:rFonts w:ascii="Times New Roman" w:hAnsi="Times New Roman"/>
          <w:sz w:val="24"/>
          <w:szCs w:val="24"/>
        </w:rPr>
        <w:tab/>
        <w:t xml:space="preserve">pokladna </w:t>
      </w:r>
      <w:r w:rsidRPr="004A42B0">
        <w:rPr>
          <w:rFonts w:ascii="Times New Roman" w:hAnsi="Times New Roman"/>
          <w:sz w:val="24"/>
          <w:szCs w:val="24"/>
        </w:rPr>
        <w:tab/>
      </w:r>
      <w:r w:rsidRPr="004A42B0">
        <w:rPr>
          <w:rFonts w:ascii="Times New Roman" w:hAnsi="Times New Roman"/>
          <w:sz w:val="24"/>
          <w:szCs w:val="24"/>
        </w:rPr>
        <w:tab/>
      </w:r>
      <w:r w:rsidRPr="004A42B0">
        <w:rPr>
          <w:rFonts w:ascii="Times New Roman" w:hAnsi="Times New Roman"/>
          <w:sz w:val="24"/>
          <w:szCs w:val="24"/>
        </w:rPr>
        <w:tab/>
      </w:r>
      <w:r w:rsidRPr="004A42B0">
        <w:rPr>
          <w:rFonts w:ascii="Times New Roman" w:hAnsi="Times New Roman"/>
          <w:sz w:val="24"/>
          <w:szCs w:val="24"/>
        </w:rPr>
        <w:tab/>
        <w:t xml:space="preserve"> </w:t>
      </w:r>
      <w:r w:rsidR="002A0EB8">
        <w:rPr>
          <w:rFonts w:ascii="Times New Roman" w:hAnsi="Times New Roman"/>
          <w:sz w:val="24"/>
          <w:szCs w:val="24"/>
        </w:rPr>
        <w:t xml:space="preserve">    </w:t>
      </w:r>
      <w:r w:rsidRPr="004A42B0">
        <w:rPr>
          <w:rFonts w:ascii="Times New Roman" w:hAnsi="Times New Roman"/>
          <w:sz w:val="24"/>
          <w:szCs w:val="24"/>
        </w:rPr>
        <w:t xml:space="preserve"> 1</w:t>
      </w:r>
      <w:r w:rsidR="000D616F" w:rsidRPr="004A42B0">
        <w:rPr>
          <w:rFonts w:ascii="Times New Roman" w:hAnsi="Times New Roman"/>
          <w:sz w:val="24"/>
          <w:szCs w:val="24"/>
        </w:rPr>
        <w:t>.</w:t>
      </w:r>
      <w:r w:rsidRPr="004A42B0">
        <w:rPr>
          <w:rFonts w:ascii="Times New Roman" w:hAnsi="Times New Roman"/>
          <w:sz w:val="24"/>
          <w:szCs w:val="24"/>
        </w:rPr>
        <w:t>089</w:t>
      </w:r>
      <w:r w:rsidR="000D616F" w:rsidRPr="004A42B0">
        <w:rPr>
          <w:rFonts w:ascii="Times New Roman" w:hAnsi="Times New Roman"/>
          <w:sz w:val="24"/>
          <w:szCs w:val="24"/>
        </w:rPr>
        <w:t>,- Kč</w:t>
      </w:r>
    </w:p>
    <w:p w:rsidR="00F14F62" w:rsidRPr="004A42B0" w:rsidRDefault="00F14F62" w:rsidP="002A0EB8">
      <w:pPr>
        <w:pStyle w:val="Standard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34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0"/>
        <w:gridCol w:w="97"/>
        <w:gridCol w:w="1530"/>
        <w:gridCol w:w="4394"/>
        <w:gridCol w:w="176"/>
        <w:gridCol w:w="1325"/>
        <w:gridCol w:w="2185"/>
      </w:tblGrid>
      <w:tr w:rsidR="009F5D30" w:rsidTr="00516DD9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3467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F5D30" w:rsidRPr="007D0952" w:rsidRDefault="009B205A" w:rsidP="007D0952">
            <w:pPr>
              <w:widowControl/>
              <w:suppressAutoHyphens w:val="0"/>
              <w:spacing w:after="12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lang w:eastAsia="cs-CZ" w:bidi="ar-SA"/>
              </w:rPr>
              <w:t>PŘÍJMY 2022</w:t>
            </w:r>
          </w:p>
        </w:tc>
      </w:tr>
      <w:tr w:rsidR="009F5D30" w:rsidTr="00516DD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8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7D0952" w:rsidRDefault="007D0952" w:rsidP="007D0952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>Příjmy</w:t>
            </w:r>
            <w:r w:rsidR="00044D5B" w:rsidRPr="007D0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 xml:space="preserve"> 2022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7D0952" w:rsidRDefault="007D0952" w:rsidP="007D0952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>Žádost</w:t>
            </w:r>
          </w:p>
        </w:tc>
        <w:tc>
          <w:tcPr>
            <w:tcW w:w="45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7D0952" w:rsidRDefault="007D0952" w:rsidP="007D0952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>Schváleno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7D0952" w:rsidRDefault="007D0952" w:rsidP="007D0952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>Vráceno</w:t>
            </w:r>
          </w:p>
        </w:tc>
        <w:tc>
          <w:tcPr>
            <w:tcW w:w="2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7D0952" w:rsidRDefault="000D616F" w:rsidP="007D0952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>P</w:t>
            </w:r>
            <w:r w:rsidR="007D0952" w:rsidRPr="007D09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>roúčtováno</w:t>
            </w:r>
          </w:p>
        </w:tc>
      </w:tr>
      <w:tr w:rsidR="009F5D30" w:rsidRPr="00CC661E" w:rsidTr="00516DD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8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7D0952" w:rsidRDefault="000D616F" w:rsidP="007D0952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Členské příspěvky 202</w:t>
            </w:r>
            <w:r w:rsidR="00EF3D89" w:rsidRPr="007D0952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2</w:t>
            </w:r>
            <w:r w:rsidRPr="007D0952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 xml:space="preserve"> BANKA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7D0952" w:rsidRDefault="000D616F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0 Kč</w:t>
            </w:r>
          </w:p>
        </w:tc>
        <w:tc>
          <w:tcPr>
            <w:tcW w:w="45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7D0952" w:rsidRDefault="000D616F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0 Kč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7D0952" w:rsidRDefault="000D616F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0 Kč</w:t>
            </w:r>
          </w:p>
        </w:tc>
        <w:tc>
          <w:tcPr>
            <w:tcW w:w="2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7D0952" w:rsidRDefault="00EF3D89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23 0</w:t>
            </w:r>
            <w:r w:rsidR="000D616F" w:rsidRPr="007D0952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00 Kč</w:t>
            </w:r>
          </w:p>
        </w:tc>
      </w:tr>
      <w:tr w:rsidR="009F5D30" w:rsidRPr="00CC661E" w:rsidTr="00516DD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8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7D0952" w:rsidRDefault="000D616F" w:rsidP="007D0952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Členské příspěvky 202</w:t>
            </w:r>
            <w:r w:rsidR="00EF3D89" w:rsidRPr="007D0952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2</w:t>
            </w:r>
            <w:r w:rsidRPr="007D0952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 xml:space="preserve"> HOTOVOST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7D0952" w:rsidRDefault="000D616F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0 Kč</w:t>
            </w:r>
          </w:p>
        </w:tc>
        <w:tc>
          <w:tcPr>
            <w:tcW w:w="45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7D0952" w:rsidRDefault="000D616F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0 Kč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7D0952" w:rsidRDefault="000D616F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0 Kč</w:t>
            </w:r>
          </w:p>
        </w:tc>
        <w:tc>
          <w:tcPr>
            <w:tcW w:w="2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7D0952" w:rsidRDefault="00EF3D89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24 900</w:t>
            </w:r>
            <w:r w:rsidR="000D616F" w:rsidRPr="007D0952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 xml:space="preserve"> Kč</w:t>
            </w:r>
          </w:p>
        </w:tc>
      </w:tr>
      <w:tr w:rsidR="00EF3D89" w:rsidRPr="00CC661E" w:rsidTr="00516DD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8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3D89" w:rsidRPr="007D0952" w:rsidRDefault="00EF3D89" w:rsidP="007D0952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Dary 2022 HOTOVOST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3D89" w:rsidRPr="007D0952" w:rsidRDefault="00EF3D89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0 Kč</w:t>
            </w:r>
          </w:p>
        </w:tc>
        <w:tc>
          <w:tcPr>
            <w:tcW w:w="45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3D89" w:rsidRPr="007D0952" w:rsidRDefault="00EF3D89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0 Kč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3D89" w:rsidRPr="007D0952" w:rsidRDefault="00EF3D89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0 Kč</w:t>
            </w:r>
          </w:p>
        </w:tc>
        <w:tc>
          <w:tcPr>
            <w:tcW w:w="2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3D89" w:rsidRPr="007D0952" w:rsidRDefault="00EF3D89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30 000 Kč</w:t>
            </w:r>
          </w:p>
        </w:tc>
      </w:tr>
      <w:tr w:rsidR="00EF3D89" w:rsidRPr="00CC661E" w:rsidTr="00516DD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8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3D89" w:rsidRPr="007D0952" w:rsidRDefault="00EF3D89" w:rsidP="007D0952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Dary 2022 BANKA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3D89" w:rsidRPr="007D0952" w:rsidRDefault="00EF3D89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0 Kč</w:t>
            </w:r>
          </w:p>
        </w:tc>
        <w:tc>
          <w:tcPr>
            <w:tcW w:w="45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3D89" w:rsidRPr="007D0952" w:rsidRDefault="00EF3D89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0 Kč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3D89" w:rsidRPr="007D0952" w:rsidRDefault="00EF3D89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0 Kč</w:t>
            </w:r>
          </w:p>
        </w:tc>
        <w:tc>
          <w:tcPr>
            <w:tcW w:w="2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3D89" w:rsidRPr="007D0952" w:rsidRDefault="009B205A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5 000 Kč</w:t>
            </w:r>
          </w:p>
        </w:tc>
      </w:tr>
      <w:tr w:rsidR="00EF3D89" w:rsidRPr="00CC661E" w:rsidTr="00516DD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8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3D89" w:rsidRPr="007D0952" w:rsidRDefault="00EF3D89" w:rsidP="007D0952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Pronájem prostorů HOTOVOST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3D89" w:rsidRPr="007D0952" w:rsidRDefault="00EF3D89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0 Kč</w:t>
            </w:r>
          </w:p>
        </w:tc>
        <w:tc>
          <w:tcPr>
            <w:tcW w:w="45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3D89" w:rsidRPr="007D0952" w:rsidRDefault="00EF3D89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0 Kč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3D89" w:rsidRPr="007D0952" w:rsidRDefault="00EF3D89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0 Kč</w:t>
            </w:r>
          </w:p>
        </w:tc>
        <w:tc>
          <w:tcPr>
            <w:tcW w:w="2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3D89" w:rsidRPr="007D0952" w:rsidRDefault="009B205A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76 600 Kč</w:t>
            </w:r>
          </w:p>
        </w:tc>
      </w:tr>
      <w:tr w:rsidR="00EF3D89" w:rsidRPr="00CC661E" w:rsidTr="00516DD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8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3D89" w:rsidRPr="007D0952" w:rsidRDefault="00EF3D89" w:rsidP="007D0952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Pronájem prostorů BANKA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3D89" w:rsidRPr="007D0952" w:rsidRDefault="00EF3D89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0 Kč</w:t>
            </w:r>
          </w:p>
        </w:tc>
        <w:tc>
          <w:tcPr>
            <w:tcW w:w="45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3D89" w:rsidRPr="007D0952" w:rsidRDefault="00EF3D89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0 Kč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3D89" w:rsidRPr="007D0952" w:rsidRDefault="00EF3D89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0 Kč</w:t>
            </w:r>
          </w:p>
        </w:tc>
        <w:tc>
          <w:tcPr>
            <w:tcW w:w="2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3D89" w:rsidRPr="007D0952" w:rsidRDefault="009B205A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6 000 Kč</w:t>
            </w:r>
          </w:p>
        </w:tc>
      </w:tr>
      <w:tr w:rsidR="009F5D30" w:rsidRPr="00CC661E" w:rsidTr="00516DD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8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7D0952" w:rsidRDefault="00044D5B" w:rsidP="007D0952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Příjmy jiné 2022</w:t>
            </w:r>
            <w:r w:rsidR="000D616F" w:rsidRPr="007D0952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 xml:space="preserve"> BANKA 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7D0952" w:rsidRDefault="000D616F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0 Kč</w:t>
            </w:r>
          </w:p>
        </w:tc>
        <w:tc>
          <w:tcPr>
            <w:tcW w:w="45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7D0952" w:rsidRDefault="000D616F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0 Kč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7D0952" w:rsidRDefault="000D616F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0 Kč</w:t>
            </w:r>
          </w:p>
        </w:tc>
        <w:tc>
          <w:tcPr>
            <w:tcW w:w="2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7D0952" w:rsidRDefault="00985995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 xml:space="preserve">18 </w:t>
            </w:r>
            <w:r w:rsidR="000D616F" w:rsidRPr="007D0952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4</w:t>
            </w:r>
            <w:r w:rsidRPr="007D0952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14</w:t>
            </w:r>
            <w:r w:rsidR="000D616F" w:rsidRPr="007D0952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 xml:space="preserve"> Kč</w:t>
            </w:r>
          </w:p>
        </w:tc>
      </w:tr>
      <w:tr w:rsidR="009F5D30" w:rsidRPr="00CC661E" w:rsidTr="00516DD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8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7D0952" w:rsidRDefault="00044D5B" w:rsidP="007D0952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Příjmy jiné 2022</w:t>
            </w:r>
            <w:r w:rsidR="000D616F" w:rsidRPr="007D0952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 xml:space="preserve"> HOTOVOST 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7D0952" w:rsidRDefault="000D616F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0 Kč</w:t>
            </w:r>
          </w:p>
        </w:tc>
        <w:tc>
          <w:tcPr>
            <w:tcW w:w="45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7D0952" w:rsidRDefault="000D616F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0 Kč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7D0952" w:rsidRDefault="000D616F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0 Kč</w:t>
            </w:r>
          </w:p>
        </w:tc>
        <w:tc>
          <w:tcPr>
            <w:tcW w:w="2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7D0952" w:rsidRDefault="000D616F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1</w:t>
            </w:r>
            <w:r w:rsidR="009B205A" w:rsidRPr="007D0952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0 640</w:t>
            </w:r>
            <w:r w:rsidRPr="007D0952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 xml:space="preserve"> Kč</w:t>
            </w:r>
          </w:p>
        </w:tc>
      </w:tr>
      <w:tr w:rsidR="009F5D30" w:rsidTr="00516DD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8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7D0952" w:rsidRDefault="000D616F" w:rsidP="007D0952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 xml:space="preserve">Pronájem RESTAURACE 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7D0952" w:rsidRDefault="000D616F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0 Kč</w:t>
            </w:r>
          </w:p>
        </w:tc>
        <w:tc>
          <w:tcPr>
            <w:tcW w:w="45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7D0952" w:rsidRDefault="000D616F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0 Kč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7D0952" w:rsidRDefault="000D616F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0 Kč</w:t>
            </w:r>
          </w:p>
        </w:tc>
        <w:tc>
          <w:tcPr>
            <w:tcW w:w="2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7D0952" w:rsidRDefault="00985995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8</w:t>
            </w:r>
            <w:r w:rsidR="009B205A" w:rsidRPr="007D0952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0</w:t>
            </w:r>
            <w:r w:rsidR="000D616F" w:rsidRPr="007D0952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 xml:space="preserve"> </w:t>
            </w:r>
            <w:r w:rsidR="009B205A" w:rsidRPr="007D0952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8</w:t>
            </w:r>
            <w:r w:rsidR="000D616F" w:rsidRPr="007D0952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00 Kč</w:t>
            </w:r>
          </w:p>
        </w:tc>
      </w:tr>
      <w:tr w:rsidR="009F5D30" w:rsidTr="00516DD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8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7D0952" w:rsidRDefault="000D616F" w:rsidP="007D0952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 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7D0952" w:rsidRDefault="000D616F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 </w:t>
            </w:r>
          </w:p>
        </w:tc>
        <w:tc>
          <w:tcPr>
            <w:tcW w:w="45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7D0952" w:rsidRDefault="000D616F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 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7D0952" w:rsidRDefault="000D616F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 </w:t>
            </w:r>
          </w:p>
        </w:tc>
        <w:tc>
          <w:tcPr>
            <w:tcW w:w="2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7D0952" w:rsidRDefault="00CC661E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cs-CZ" w:bidi="ar-SA"/>
              </w:rPr>
              <w:t>275</w:t>
            </w:r>
            <w:r w:rsidR="000D616F" w:rsidRPr="007D0952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cs-CZ" w:bidi="ar-SA"/>
              </w:rPr>
              <w:t xml:space="preserve"> </w:t>
            </w:r>
            <w:r w:rsidR="00985995" w:rsidRPr="007D0952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cs-CZ" w:bidi="ar-SA"/>
              </w:rPr>
              <w:t>354</w:t>
            </w:r>
            <w:r w:rsidR="000D616F" w:rsidRPr="007D0952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cs-CZ" w:bidi="ar-SA"/>
              </w:rPr>
              <w:t xml:space="preserve"> Kč</w:t>
            </w:r>
          </w:p>
        </w:tc>
      </w:tr>
      <w:tr w:rsidR="00985995" w:rsidRPr="005327AD" w:rsidTr="00516DD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8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5995" w:rsidRPr="007D0952" w:rsidRDefault="007D0952" w:rsidP="007D0952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Dotace NSA Orlí hnízdo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5995" w:rsidRPr="007D0952" w:rsidRDefault="00985995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2 309 890 Kč</w:t>
            </w:r>
          </w:p>
        </w:tc>
        <w:tc>
          <w:tcPr>
            <w:tcW w:w="45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5995" w:rsidRPr="007D0952" w:rsidRDefault="00985995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2 309 890 Kč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5995" w:rsidRPr="007D0952" w:rsidRDefault="00985995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0 Kč</w:t>
            </w:r>
          </w:p>
        </w:tc>
        <w:tc>
          <w:tcPr>
            <w:tcW w:w="2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5995" w:rsidRPr="007D0952" w:rsidRDefault="00985995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2 309 890 Kč</w:t>
            </w:r>
          </w:p>
        </w:tc>
      </w:tr>
      <w:tr w:rsidR="00985995" w:rsidRPr="005327AD" w:rsidTr="00516DD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8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5995" w:rsidRPr="007D0952" w:rsidRDefault="00985995" w:rsidP="007D0952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 xml:space="preserve">Dotace NSA Provoz a údržba 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5995" w:rsidRPr="007D0952" w:rsidRDefault="00985995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171 700 Kč</w:t>
            </w:r>
          </w:p>
        </w:tc>
        <w:tc>
          <w:tcPr>
            <w:tcW w:w="45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5995" w:rsidRPr="007D0952" w:rsidRDefault="00985995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51 510 Kč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5995" w:rsidRPr="007D0952" w:rsidRDefault="00985995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0 Kč</w:t>
            </w:r>
          </w:p>
        </w:tc>
        <w:tc>
          <w:tcPr>
            <w:tcW w:w="2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5995" w:rsidRPr="007D0952" w:rsidRDefault="00985995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51 510 Kč</w:t>
            </w:r>
          </w:p>
        </w:tc>
      </w:tr>
      <w:tr w:rsidR="00985995" w:rsidRPr="005327AD" w:rsidTr="00516DD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8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5995" w:rsidRPr="007D0952" w:rsidRDefault="00985995" w:rsidP="007D0952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 xml:space="preserve">Dotace </w:t>
            </w:r>
            <w:r w:rsidR="007D0952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NSA Můj klub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5995" w:rsidRPr="007D0952" w:rsidRDefault="00985995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67 900 Kč</w:t>
            </w:r>
          </w:p>
        </w:tc>
        <w:tc>
          <w:tcPr>
            <w:tcW w:w="45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5995" w:rsidRPr="007D0952" w:rsidRDefault="00985995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61 110 Kč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5995" w:rsidRPr="007D0952" w:rsidRDefault="00985995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0 Kč</w:t>
            </w:r>
          </w:p>
        </w:tc>
        <w:tc>
          <w:tcPr>
            <w:tcW w:w="2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5995" w:rsidRPr="007D0952" w:rsidRDefault="00985995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61 110 Kč</w:t>
            </w:r>
          </w:p>
        </w:tc>
      </w:tr>
      <w:tr w:rsidR="00985995" w:rsidRPr="005327AD" w:rsidTr="00516DD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8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5995" w:rsidRPr="007D0952" w:rsidRDefault="00985995" w:rsidP="007D0952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D</w:t>
            </w:r>
            <w:r w:rsidR="007D0952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otace JMK Večery o páté (</w:t>
            </w:r>
            <w:r w:rsidRPr="007D0952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2021</w:t>
            </w:r>
            <w:r w:rsidR="007D0952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5995" w:rsidRPr="007D0952" w:rsidRDefault="00985995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30 000 Kč</w:t>
            </w:r>
          </w:p>
        </w:tc>
        <w:tc>
          <w:tcPr>
            <w:tcW w:w="45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5995" w:rsidRPr="007D0952" w:rsidRDefault="00985995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25 000 Kč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5995" w:rsidRPr="007D0952" w:rsidRDefault="00985995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25 000 Kč</w:t>
            </w:r>
          </w:p>
        </w:tc>
        <w:tc>
          <w:tcPr>
            <w:tcW w:w="2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5995" w:rsidRPr="007D0952" w:rsidRDefault="007D0952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 Vráceno</w:t>
            </w:r>
          </w:p>
        </w:tc>
      </w:tr>
      <w:tr w:rsidR="00985995" w:rsidRPr="005327AD" w:rsidTr="00516DD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8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5995" w:rsidRPr="007D0952" w:rsidRDefault="00985995" w:rsidP="007D0952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Dotace JMK Klubík pro nejmenší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5995" w:rsidRPr="007D0952" w:rsidRDefault="00985995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50 000 Kč</w:t>
            </w:r>
          </w:p>
        </w:tc>
        <w:tc>
          <w:tcPr>
            <w:tcW w:w="45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5995" w:rsidRPr="007D0952" w:rsidRDefault="00985995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50 000 Kč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5995" w:rsidRPr="007D0952" w:rsidRDefault="00985995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0 Kč</w:t>
            </w:r>
          </w:p>
        </w:tc>
        <w:tc>
          <w:tcPr>
            <w:tcW w:w="2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5995" w:rsidRPr="007D0952" w:rsidRDefault="00985995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50 000 Kč</w:t>
            </w:r>
          </w:p>
        </w:tc>
      </w:tr>
      <w:tr w:rsidR="003C4C48" w:rsidRPr="005327AD" w:rsidTr="00516DD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8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4C48" w:rsidRPr="007D0952" w:rsidRDefault="007D0952" w:rsidP="007D0952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Dotace Obec Letonice</w:t>
            </w:r>
            <w:r w:rsidR="003C4C48" w:rsidRPr="007D0952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Orlí hnízdo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4C48" w:rsidRPr="007D0952" w:rsidRDefault="003C4C48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900 000 Kč</w:t>
            </w:r>
          </w:p>
        </w:tc>
        <w:tc>
          <w:tcPr>
            <w:tcW w:w="45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4C48" w:rsidRPr="007D0952" w:rsidRDefault="003C4C48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900 000 Kč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4C48" w:rsidRPr="007D0952" w:rsidRDefault="003C4C48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</w:p>
        </w:tc>
        <w:tc>
          <w:tcPr>
            <w:tcW w:w="2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4C48" w:rsidRPr="007D0952" w:rsidRDefault="003C4C48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900 000 Kč</w:t>
            </w:r>
          </w:p>
        </w:tc>
      </w:tr>
      <w:tr w:rsidR="00985995" w:rsidRPr="005327AD" w:rsidTr="00516DD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8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5995" w:rsidRPr="007D0952" w:rsidRDefault="007D0952" w:rsidP="007D0952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Dotace Obec Letonice</w:t>
            </w:r>
            <w:r w:rsidR="00985995" w:rsidRPr="007D0952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 xml:space="preserve"> Projekt 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5995" w:rsidRPr="007D0952" w:rsidRDefault="00985995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59 997 Kč</w:t>
            </w:r>
          </w:p>
        </w:tc>
        <w:tc>
          <w:tcPr>
            <w:tcW w:w="45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5995" w:rsidRPr="007D0952" w:rsidRDefault="00985995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59 997 Kč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5995" w:rsidRPr="007D0952" w:rsidRDefault="00985995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0 Kč</w:t>
            </w:r>
          </w:p>
        </w:tc>
        <w:tc>
          <w:tcPr>
            <w:tcW w:w="2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5995" w:rsidRPr="007D0952" w:rsidRDefault="00985995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59 997 Kč</w:t>
            </w:r>
          </w:p>
        </w:tc>
      </w:tr>
      <w:tr w:rsidR="00985995" w:rsidRPr="005327AD" w:rsidTr="00516DD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8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5995" w:rsidRPr="007D0952" w:rsidRDefault="007D0952" w:rsidP="007D0952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Dotace Obec Letonice</w:t>
            </w:r>
            <w:r w:rsidR="00985995" w:rsidRPr="007D0952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 xml:space="preserve"> Provoz</w:t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5995" w:rsidRPr="007D0952" w:rsidRDefault="00985995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350 000 Kč</w:t>
            </w:r>
          </w:p>
        </w:tc>
        <w:tc>
          <w:tcPr>
            <w:tcW w:w="45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5995" w:rsidRPr="007D0952" w:rsidRDefault="00985995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300 000 Kč</w:t>
            </w:r>
          </w:p>
        </w:tc>
        <w:tc>
          <w:tcPr>
            <w:tcW w:w="13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5995" w:rsidRPr="007D0952" w:rsidRDefault="00985995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0 Kč</w:t>
            </w:r>
          </w:p>
        </w:tc>
        <w:tc>
          <w:tcPr>
            <w:tcW w:w="21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85995" w:rsidRPr="007D0952" w:rsidRDefault="00985995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300 000 Kč</w:t>
            </w:r>
          </w:p>
        </w:tc>
      </w:tr>
      <w:tr w:rsidR="009F5D30" w:rsidTr="00516DD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85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F5D30" w:rsidRPr="007D0952" w:rsidRDefault="009F5D30" w:rsidP="007D0952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7D0952" w:rsidRDefault="009F5D30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</w:p>
        </w:tc>
        <w:tc>
          <w:tcPr>
            <w:tcW w:w="4570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7D0952" w:rsidRDefault="009F5D30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</w:p>
        </w:tc>
        <w:tc>
          <w:tcPr>
            <w:tcW w:w="132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7D0952" w:rsidRDefault="009F5D30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</w:p>
        </w:tc>
        <w:tc>
          <w:tcPr>
            <w:tcW w:w="218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7D0952" w:rsidRDefault="003C4C48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b/>
                <w:color w:val="FF0000"/>
                <w:kern w:val="0"/>
                <w:lang w:eastAsia="cs-CZ" w:bidi="ar-SA"/>
              </w:rPr>
              <w:t>3</w:t>
            </w:r>
            <w:r w:rsidR="00CC661E" w:rsidRPr="007D0952">
              <w:rPr>
                <w:rFonts w:ascii="Times New Roman" w:eastAsia="Times New Roman" w:hAnsi="Times New Roman" w:cs="Times New Roman"/>
                <w:b/>
                <w:color w:val="FF0000"/>
                <w:kern w:val="0"/>
                <w:lang w:eastAsia="cs-CZ" w:bidi="ar-SA"/>
              </w:rPr>
              <w:t> </w:t>
            </w:r>
            <w:r w:rsidRPr="007D0952">
              <w:rPr>
                <w:rFonts w:ascii="Times New Roman" w:eastAsia="Times New Roman" w:hAnsi="Times New Roman" w:cs="Times New Roman"/>
                <w:b/>
                <w:color w:val="FF0000"/>
                <w:kern w:val="0"/>
                <w:lang w:eastAsia="cs-CZ" w:bidi="ar-SA"/>
              </w:rPr>
              <w:t>732</w:t>
            </w:r>
            <w:r w:rsidR="00CC661E" w:rsidRPr="007D0952">
              <w:rPr>
                <w:rFonts w:ascii="Times New Roman" w:eastAsia="Times New Roman" w:hAnsi="Times New Roman" w:cs="Times New Roman"/>
                <w:b/>
                <w:color w:val="FF0000"/>
                <w:kern w:val="0"/>
                <w:lang w:eastAsia="cs-CZ" w:bidi="ar-SA"/>
              </w:rPr>
              <w:t> 507 Kč</w:t>
            </w:r>
          </w:p>
        </w:tc>
      </w:tr>
      <w:tr w:rsidR="009F5D30" w:rsidTr="00516DD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F5D30" w:rsidRPr="007D0952" w:rsidRDefault="009F5D30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cs-CZ" w:bidi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7D0952" w:rsidRDefault="009F5D30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7D0952" w:rsidRDefault="009F5D30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7D0952" w:rsidRDefault="009F5D30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7D0952" w:rsidRDefault="003C4C48" w:rsidP="007D095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cs-CZ" w:bidi="ar-SA"/>
              </w:rPr>
            </w:pPr>
            <w:r w:rsidRPr="007D0952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cs-CZ" w:bidi="ar-SA"/>
              </w:rPr>
              <w:t>4</w:t>
            </w:r>
            <w:r w:rsidR="00CC661E" w:rsidRPr="007D0952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cs-CZ" w:bidi="ar-SA"/>
              </w:rPr>
              <w:t xml:space="preserve"> </w:t>
            </w:r>
            <w:r w:rsidRPr="007D0952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cs-CZ" w:bidi="ar-SA"/>
              </w:rPr>
              <w:t>0</w:t>
            </w:r>
            <w:r w:rsidR="00CC661E" w:rsidRPr="007D0952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cs-CZ" w:bidi="ar-SA"/>
              </w:rPr>
              <w:t xml:space="preserve">07 861,-Kč </w:t>
            </w:r>
          </w:p>
        </w:tc>
      </w:tr>
      <w:tr w:rsidR="009F5D30" w:rsidTr="00516DD9">
        <w:tblPrEx>
          <w:tblCellMar>
            <w:top w:w="0" w:type="dxa"/>
            <w:bottom w:w="0" w:type="dxa"/>
          </w:tblCellMar>
        </w:tblPrEx>
        <w:trPr>
          <w:gridAfter w:val="3"/>
          <w:wAfter w:w="3686" w:type="dxa"/>
          <w:trHeight w:val="740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F5D30" w:rsidRPr="002A0EB8" w:rsidRDefault="00CC661E" w:rsidP="002A0EB8">
            <w:pPr>
              <w:widowControl/>
              <w:suppressAutoHyphens w:val="0"/>
              <w:spacing w:after="12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32"/>
                <w:szCs w:val="52"/>
                <w:lang w:eastAsia="cs-CZ" w:bidi="ar-SA"/>
              </w:rPr>
            </w:pPr>
            <w:r w:rsidRPr="002A0EB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52"/>
                <w:lang w:eastAsia="cs-CZ" w:bidi="ar-SA"/>
              </w:rPr>
              <w:t>VÝDAJE 2022</w:t>
            </w:r>
          </w:p>
        </w:tc>
      </w:tr>
      <w:tr w:rsidR="009F5D30" w:rsidRPr="002A0EB8" w:rsidTr="00516DD9">
        <w:tblPrEx>
          <w:tblCellMar>
            <w:top w:w="0" w:type="dxa"/>
            <w:bottom w:w="0" w:type="dxa"/>
          </w:tblCellMar>
        </w:tblPrEx>
        <w:trPr>
          <w:gridAfter w:val="3"/>
          <w:wAfter w:w="3686" w:type="dxa"/>
          <w:trHeight w:hRule="exact" w:val="34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2A0EB8" w:rsidRDefault="002A0EB8" w:rsidP="00F14F62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</w:pPr>
            <w:r w:rsidRPr="002A0E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>Výdaje</w:t>
            </w:r>
            <w:r w:rsidR="00F56A47" w:rsidRPr="002A0E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 xml:space="preserve"> 2022</w:t>
            </w:r>
          </w:p>
        </w:tc>
        <w:tc>
          <w:tcPr>
            <w:tcW w:w="6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2A0EB8" w:rsidRDefault="002A0EB8" w:rsidP="00F14F62">
            <w:pPr>
              <w:widowControl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</w:pPr>
            <w:r w:rsidRPr="002A0EB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cs-CZ" w:bidi="ar-SA"/>
              </w:rPr>
              <w:t>Proúčtováno</w:t>
            </w:r>
          </w:p>
        </w:tc>
      </w:tr>
      <w:tr w:rsidR="009F5D30" w:rsidRPr="002A0EB8" w:rsidTr="00516DD9">
        <w:tblPrEx>
          <w:tblCellMar>
            <w:top w:w="0" w:type="dxa"/>
            <w:bottom w:w="0" w:type="dxa"/>
          </w:tblCellMar>
        </w:tblPrEx>
        <w:trPr>
          <w:gridAfter w:val="3"/>
          <w:wAfter w:w="3686" w:type="dxa"/>
          <w:trHeight w:hRule="exact" w:val="34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2A0EB8" w:rsidRDefault="00F56A47" w:rsidP="00F14F62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2A0EB8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Plyn 2022</w:t>
            </w:r>
          </w:p>
        </w:tc>
        <w:tc>
          <w:tcPr>
            <w:tcW w:w="6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2A0EB8" w:rsidRDefault="00F56A47" w:rsidP="00F14F6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2A0EB8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78</w:t>
            </w:r>
            <w:r w:rsidR="00261C49" w:rsidRPr="002A0EB8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 </w:t>
            </w:r>
            <w:r w:rsidR="000D616F" w:rsidRPr="002A0EB8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600</w:t>
            </w:r>
            <w:r w:rsidR="00261C49" w:rsidRPr="002A0EB8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 xml:space="preserve"> Kč</w:t>
            </w:r>
          </w:p>
        </w:tc>
      </w:tr>
      <w:tr w:rsidR="009F5D30" w:rsidRPr="002A0EB8" w:rsidTr="00516DD9">
        <w:tblPrEx>
          <w:tblCellMar>
            <w:top w:w="0" w:type="dxa"/>
            <w:bottom w:w="0" w:type="dxa"/>
          </w:tblCellMar>
        </w:tblPrEx>
        <w:trPr>
          <w:gridAfter w:val="3"/>
          <w:wAfter w:w="3686" w:type="dxa"/>
          <w:trHeight w:hRule="exact" w:val="34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2A0EB8" w:rsidRDefault="00F56A47" w:rsidP="00F14F62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2A0EB8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Eon 2022</w:t>
            </w:r>
          </w:p>
        </w:tc>
        <w:tc>
          <w:tcPr>
            <w:tcW w:w="6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2A0EB8" w:rsidRDefault="00F56A47" w:rsidP="00F14F6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2A0EB8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75</w:t>
            </w:r>
            <w:r w:rsidR="00261C49" w:rsidRPr="002A0EB8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 </w:t>
            </w:r>
            <w:r w:rsidRPr="002A0EB8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621</w:t>
            </w:r>
            <w:r w:rsidR="00261C49" w:rsidRPr="002A0EB8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 xml:space="preserve"> Kč</w:t>
            </w:r>
          </w:p>
        </w:tc>
      </w:tr>
      <w:tr w:rsidR="009F5D30" w:rsidRPr="002A0EB8" w:rsidTr="00516DD9">
        <w:tblPrEx>
          <w:tblCellMar>
            <w:top w:w="0" w:type="dxa"/>
            <w:bottom w:w="0" w:type="dxa"/>
          </w:tblCellMar>
        </w:tblPrEx>
        <w:trPr>
          <w:gridAfter w:val="3"/>
          <w:wAfter w:w="3686" w:type="dxa"/>
          <w:trHeight w:hRule="exact" w:val="34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2A0EB8" w:rsidRDefault="00F56A47" w:rsidP="00F14F62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2A0EB8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Vodné a stočné 2022</w:t>
            </w:r>
          </w:p>
        </w:tc>
        <w:tc>
          <w:tcPr>
            <w:tcW w:w="6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2A0EB8" w:rsidRDefault="00044D5B" w:rsidP="00F14F6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2A0EB8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9</w:t>
            </w:r>
            <w:r w:rsidR="00261C49" w:rsidRPr="002A0EB8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 </w:t>
            </w:r>
            <w:r w:rsidRPr="002A0EB8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972</w:t>
            </w:r>
            <w:r w:rsidR="00261C49" w:rsidRPr="002A0EB8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 xml:space="preserve"> Kč</w:t>
            </w:r>
          </w:p>
        </w:tc>
      </w:tr>
      <w:tr w:rsidR="009F5D30" w:rsidRPr="002A0EB8" w:rsidTr="00516DD9">
        <w:tblPrEx>
          <w:tblCellMar>
            <w:top w:w="0" w:type="dxa"/>
            <w:bottom w:w="0" w:type="dxa"/>
          </w:tblCellMar>
        </w:tblPrEx>
        <w:trPr>
          <w:gridAfter w:val="3"/>
          <w:wAfter w:w="3686" w:type="dxa"/>
          <w:trHeight w:hRule="exact" w:val="34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2A0EB8" w:rsidRDefault="000D616F" w:rsidP="00F14F62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2A0EB8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 </w:t>
            </w:r>
          </w:p>
        </w:tc>
        <w:tc>
          <w:tcPr>
            <w:tcW w:w="6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2A0EB8" w:rsidRDefault="00261C49" w:rsidP="00F14F6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cs-CZ" w:bidi="ar-SA"/>
              </w:rPr>
            </w:pPr>
            <w:r w:rsidRPr="002A0EB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cs-CZ" w:bidi="ar-SA"/>
              </w:rPr>
              <w:t>164 19</w:t>
            </w:r>
            <w:r w:rsidR="000D616F" w:rsidRPr="002A0EB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cs-CZ" w:bidi="ar-SA"/>
              </w:rPr>
              <w:t>3</w:t>
            </w:r>
            <w:r w:rsidRPr="002A0EB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cs-CZ" w:bidi="ar-SA"/>
              </w:rPr>
              <w:t xml:space="preserve"> Kč</w:t>
            </w:r>
          </w:p>
        </w:tc>
      </w:tr>
      <w:tr w:rsidR="009F5D30" w:rsidRPr="002A0EB8" w:rsidTr="00516DD9">
        <w:tblPrEx>
          <w:tblCellMar>
            <w:top w:w="0" w:type="dxa"/>
            <w:bottom w:w="0" w:type="dxa"/>
          </w:tblCellMar>
        </w:tblPrEx>
        <w:trPr>
          <w:gridAfter w:val="3"/>
          <w:wAfter w:w="3686" w:type="dxa"/>
          <w:trHeight w:hRule="exact" w:val="34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2A0EB8" w:rsidRDefault="000D616F" w:rsidP="00F14F62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2A0EB8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 xml:space="preserve">DPP a Daň BANKA </w:t>
            </w:r>
          </w:p>
        </w:tc>
        <w:tc>
          <w:tcPr>
            <w:tcW w:w="6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2A0EB8" w:rsidRDefault="00044D5B" w:rsidP="00F14F6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2A0EB8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46</w:t>
            </w:r>
            <w:r w:rsidR="00261C49" w:rsidRPr="002A0EB8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 </w:t>
            </w:r>
            <w:r w:rsidRPr="002A0EB8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706</w:t>
            </w:r>
            <w:r w:rsidR="00261C49" w:rsidRPr="002A0EB8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 xml:space="preserve"> Kč</w:t>
            </w:r>
          </w:p>
        </w:tc>
      </w:tr>
      <w:tr w:rsidR="009F5D30" w:rsidRPr="002A0EB8" w:rsidTr="00516DD9">
        <w:tblPrEx>
          <w:tblCellMar>
            <w:top w:w="0" w:type="dxa"/>
            <w:bottom w:w="0" w:type="dxa"/>
          </w:tblCellMar>
        </w:tblPrEx>
        <w:trPr>
          <w:gridAfter w:val="3"/>
          <w:wAfter w:w="3686" w:type="dxa"/>
          <w:trHeight w:hRule="exact" w:val="34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2A0EB8" w:rsidRDefault="000D616F" w:rsidP="00F14F62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2A0EB8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 xml:space="preserve">DPP a Daň HOTOVOST </w:t>
            </w:r>
          </w:p>
        </w:tc>
        <w:tc>
          <w:tcPr>
            <w:tcW w:w="6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2A0EB8" w:rsidRDefault="00F56A47" w:rsidP="00F14F6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2A0EB8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79</w:t>
            </w:r>
            <w:r w:rsidR="00261C49" w:rsidRPr="002A0EB8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 </w:t>
            </w:r>
            <w:r w:rsidRPr="002A0EB8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887</w:t>
            </w:r>
            <w:r w:rsidR="00261C49" w:rsidRPr="002A0EB8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 xml:space="preserve"> Kč</w:t>
            </w:r>
          </w:p>
        </w:tc>
      </w:tr>
      <w:tr w:rsidR="009F5D30" w:rsidRPr="002A0EB8" w:rsidTr="00516DD9">
        <w:tblPrEx>
          <w:tblCellMar>
            <w:top w:w="0" w:type="dxa"/>
            <w:bottom w:w="0" w:type="dxa"/>
          </w:tblCellMar>
        </w:tblPrEx>
        <w:trPr>
          <w:gridAfter w:val="3"/>
          <w:wAfter w:w="3686" w:type="dxa"/>
          <w:trHeight w:hRule="exact" w:val="34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2A0EB8" w:rsidRDefault="000D616F" w:rsidP="00F14F62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2A0EB8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 </w:t>
            </w:r>
          </w:p>
        </w:tc>
        <w:tc>
          <w:tcPr>
            <w:tcW w:w="6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2A0EB8" w:rsidRDefault="00261C49" w:rsidP="00F14F6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cs-CZ" w:bidi="ar-SA"/>
              </w:rPr>
            </w:pPr>
            <w:r w:rsidRPr="002A0EB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cs-CZ" w:bidi="ar-SA"/>
              </w:rPr>
              <w:t xml:space="preserve">126 593 Kč </w:t>
            </w:r>
          </w:p>
        </w:tc>
      </w:tr>
      <w:tr w:rsidR="009F5D30" w:rsidRPr="002A0EB8" w:rsidTr="00516DD9">
        <w:tblPrEx>
          <w:tblCellMar>
            <w:top w:w="0" w:type="dxa"/>
            <w:bottom w:w="0" w:type="dxa"/>
          </w:tblCellMar>
        </w:tblPrEx>
        <w:trPr>
          <w:gridAfter w:val="3"/>
          <w:wAfter w:w="3686" w:type="dxa"/>
          <w:trHeight w:hRule="exact" w:val="34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2A0EB8" w:rsidRDefault="00CC661E" w:rsidP="00F14F62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2A0EB8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Ostatní nákla</w:t>
            </w:r>
            <w:r w:rsidR="000D616F" w:rsidRPr="002A0EB8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dy BANKA</w:t>
            </w:r>
          </w:p>
        </w:tc>
        <w:tc>
          <w:tcPr>
            <w:tcW w:w="6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2A0EB8" w:rsidRDefault="00044D5B" w:rsidP="00F14F6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2A0EB8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3</w:t>
            </w:r>
            <w:r w:rsidR="00261C49" w:rsidRPr="002A0EB8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 558 044 Kč</w:t>
            </w:r>
          </w:p>
        </w:tc>
      </w:tr>
      <w:tr w:rsidR="009F5D30" w:rsidRPr="002A0EB8" w:rsidTr="00516DD9">
        <w:tblPrEx>
          <w:tblCellMar>
            <w:top w:w="0" w:type="dxa"/>
            <w:bottom w:w="0" w:type="dxa"/>
          </w:tblCellMar>
        </w:tblPrEx>
        <w:trPr>
          <w:gridAfter w:val="3"/>
          <w:wAfter w:w="3686" w:type="dxa"/>
          <w:trHeight w:hRule="exact" w:val="34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2A0EB8" w:rsidRDefault="00CC661E" w:rsidP="00F14F62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2A0EB8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Ostatní nákla</w:t>
            </w:r>
            <w:r w:rsidR="000D616F" w:rsidRPr="002A0EB8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 xml:space="preserve">dy HOTOVOST </w:t>
            </w:r>
          </w:p>
        </w:tc>
        <w:tc>
          <w:tcPr>
            <w:tcW w:w="6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2A0EB8" w:rsidRDefault="00CC661E" w:rsidP="00F14F6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</w:pPr>
            <w:r w:rsidRPr="002A0EB8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60</w:t>
            </w:r>
            <w:r w:rsidR="00261C49" w:rsidRPr="002A0EB8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 </w:t>
            </w:r>
            <w:r w:rsidRPr="002A0EB8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>460</w:t>
            </w:r>
            <w:r w:rsidR="00261C49" w:rsidRPr="002A0EB8">
              <w:rPr>
                <w:rFonts w:ascii="Times New Roman" w:eastAsia="Times New Roman" w:hAnsi="Times New Roman" w:cs="Times New Roman"/>
                <w:kern w:val="0"/>
                <w:lang w:eastAsia="cs-CZ" w:bidi="ar-SA"/>
              </w:rPr>
              <w:t xml:space="preserve"> Kč</w:t>
            </w:r>
          </w:p>
        </w:tc>
      </w:tr>
      <w:tr w:rsidR="009F5D30" w:rsidRPr="002A0EB8" w:rsidTr="00516DD9">
        <w:tblPrEx>
          <w:tblCellMar>
            <w:top w:w="0" w:type="dxa"/>
            <w:bottom w:w="0" w:type="dxa"/>
          </w:tblCellMar>
        </w:tblPrEx>
        <w:trPr>
          <w:gridAfter w:val="3"/>
          <w:wAfter w:w="3686" w:type="dxa"/>
          <w:trHeight w:hRule="exact" w:val="34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2A0EB8" w:rsidRDefault="000D616F" w:rsidP="00F14F62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</w:pPr>
            <w:r w:rsidRPr="002A0EB8">
              <w:rPr>
                <w:rFonts w:ascii="Times New Roman" w:eastAsia="Times New Roman" w:hAnsi="Times New Roman" w:cs="Times New Roman"/>
                <w:color w:val="000000"/>
                <w:kern w:val="0"/>
                <w:lang w:eastAsia="cs-CZ" w:bidi="ar-SA"/>
              </w:rPr>
              <w:t> </w:t>
            </w:r>
          </w:p>
        </w:tc>
        <w:tc>
          <w:tcPr>
            <w:tcW w:w="6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2A0EB8" w:rsidRDefault="00261C49" w:rsidP="00F14F6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cs-CZ" w:bidi="ar-SA"/>
              </w:rPr>
            </w:pPr>
            <w:r w:rsidRPr="002A0EB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cs-CZ" w:bidi="ar-SA"/>
              </w:rPr>
              <w:t>3 618 504 Kč</w:t>
            </w:r>
          </w:p>
        </w:tc>
      </w:tr>
      <w:tr w:rsidR="009F5D30" w:rsidRPr="002A0EB8" w:rsidTr="00516DD9">
        <w:tblPrEx>
          <w:tblCellMar>
            <w:top w:w="0" w:type="dxa"/>
            <w:bottom w:w="0" w:type="dxa"/>
          </w:tblCellMar>
        </w:tblPrEx>
        <w:trPr>
          <w:gridAfter w:val="3"/>
          <w:wAfter w:w="3686" w:type="dxa"/>
          <w:trHeight w:hRule="exact" w:val="34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F5D30" w:rsidRPr="002A0EB8" w:rsidRDefault="009F5D30" w:rsidP="00F14F6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cs-CZ" w:bidi="ar-SA"/>
              </w:rPr>
            </w:pPr>
          </w:p>
        </w:tc>
        <w:tc>
          <w:tcPr>
            <w:tcW w:w="6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5D30" w:rsidRPr="002A0EB8" w:rsidRDefault="00DE775C" w:rsidP="00F14F62">
            <w:pPr>
              <w:widowControl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cs-CZ" w:bidi="ar-SA"/>
              </w:rPr>
            </w:pPr>
            <w:r w:rsidRPr="002A0EB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cs-CZ" w:bidi="ar-SA"/>
              </w:rPr>
              <w:t>3 909 290,-Kč</w:t>
            </w:r>
          </w:p>
        </w:tc>
      </w:tr>
      <w:tr w:rsidR="00516DD9" w:rsidRPr="00516DD9" w:rsidTr="00516DD9">
        <w:tblPrEx>
          <w:tblCellMar>
            <w:top w:w="0" w:type="dxa"/>
            <w:bottom w:w="0" w:type="dxa"/>
          </w:tblCellMar>
        </w:tblPrEx>
        <w:trPr>
          <w:gridAfter w:val="3"/>
          <w:wAfter w:w="3686" w:type="dxa"/>
          <w:trHeight w:val="740"/>
        </w:trPr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16DD9" w:rsidRPr="00516DD9" w:rsidRDefault="00516DD9" w:rsidP="00516DD9">
            <w:pPr>
              <w:widowControl/>
              <w:suppressAutoHyphens w:val="0"/>
              <w:spacing w:after="12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eastAsia="cs-CZ" w:bidi="ar-SA"/>
              </w:rPr>
            </w:pPr>
            <w:r w:rsidRPr="00516DD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eastAsia="cs-CZ" w:bidi="ar-SA"/>
              </w:rPr>
              <w:lastRenderedPageBreak/>
              <w:t>DISKUZE:</w:t>
            </w:r>
          </w:p>
          <w:p w:rsidR="00516DD9" w:rsidRPr="00516DD9" w:rsidRDefault="00516DD9" w:rsidP="00516DD9">
            <w:pPr>
              <w:widowControl/>
              <w:suppressAutoHyphens w:val="0"/>
              <w:spacing w:after="120"/>
              <w:ind w:right="-3324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 xml:space="preserve">Vzdělávání lektorů – </w:t>
            </w:r>
            <w:r w:rsidRPr="00516DD9">
              <w:rPr>
                <w:rFonts w:ascii="Times New Roman" w:eastAsia="Times New Roman" w:hAnsi="Times New Roman" w:cs="Times New Roman"/>
                <w:bCs/>
                <w:kern w:val="0"/>
                <w:lang w:eastAsia="cs-CZ" w:bidi="ar-SA"/>
              </w:rPr>
              <w:t>pokud bude zájem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cs-CZ" w:bidi="ar-SA"/>
              </w:rPr>
              <w:t>,</w:t>
            </w:r>
            <w:r w:rsidRPr="00516DD9">
              <w:rPr>
                <w:rFonts w:ascii="Times New Roman" w:eastAsia="Times New Roman" w:hAnsi="Times New Roman" w:cs="Times New Roman"/>
                <w:bCs/>
                <w:kern w:val="0"/>
                <w:lang w:eastAsia="cs-CZ" w:bidi="ar-SA"/>
              </w:rPr>
              <w:t xml:space="preserve"> jednota Letonice nemá problém své lekto</w:t>
            </w:r>
            <w:r w:rsidR="00756871">
              <w:rPr>
                <w:rFonts w:ascii="Times New Roman" w:eastAsia="Times New Roman" w:hAnsi="Times New Roman" w:cs="Times New Roman"/>
                <w:bCs/>
                <w:kern w:val="0"/>
                <w:lang w:eastAsia="cs-CZ" w:bidi="ar-SA"/>
              </w:rPr>
              <w:t>r</w:t>
            </w:r>
            <w:r w:rsidRPr="00516DD9">
              <w:rPr>
                <w:rFonts w:ascii="Times New Roman" w:eastAsia="Times New Roman" w:hAnsi="Times New Roman" w:cs="Times New Roman"/>
                <w:bCs/>
                <w:kern w:val="0"/>
                <w:lang w:eastAsia="cs-CZ" w:bidi="ar-SA"/>
              </w:rPr>
              <w:t xml:space="preserve">y vyslat na další vzdělávání a </w:t>
            </w:r>
            <w:proofErr w:type="spellStart"/>
            <w:r w:rsidRPr="00516DD9">
              <w:rPr>
                <w:rFonts w:ascii="Times New Roman" w:eastAsia="Times New Roman" w:hAnsi="Times New Roman" w:cs="Times New Roman"/>
                <w:bCs/>
                <w:kern w:val="0"/>
                <w:lang w:eastAsia="cs-CZ" w:bidi="ar-SA"/>
              </w:rPr>
              <w:t>uhadit</w:t>
            </w:r>
            <w:proofErr w:type="spellEnd"/>
            <w:r w:rsidRPr="00516DD9">
              <w:rPr>
                <w:rFonts w:ascii="Times New Roman" w:eastAsia="Times New Roman" w:hAnsi="Times New Roman" w:cs="Times New Roman"/>
                <w:bCs/>
                <w:kern w:val="0"/>
                <w:lang w:eastAsia="cs-CZ" w:bidi="ar-SA"/>
              </w:rPr>
              <w:t xml:space="preserve"> jim toto vzdělávání. </w:t>
            </w:r>
          </w:p>
          <w:p w:rsidR="00516DD9" w:rsidRDefault="00516DD9" w:rsidP="00516DD9">
            <w:pPr>
              <w:widowControl/>
              <w:suppressAutoHyphens w:val="0"/>
              <w:spacing w:after="12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</w:p>
          <w:p w:rsidR="00516DD9" w:rsidRDefault="00516DD9" w:rsidP="00516DD9">
            <w:pPr>
              <w:widowControl/>
              <w:suppressAutoHyphens w:val="0"/>
              <w:spacing w:after="12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Výjezdy – pokud to bude možné a bude zájem</w:t>
            </w:r>
            <w:r w:rsidR="00756871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 xml:space="preserve"> je možné do</w:t>
            </w:r>
            <w:r w:rsidR="00756871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 xml:space="preserve">mluvit a zařídit rodinné výjezdy. </w:t>
            </w:r>
          </w:p>
          <w:p w:rsidR="00756871" w:rsidRDefault="00756871" w:rsidP="00516DD9">
            <w:pPr>
              <w:widowControl/>
              <w:suppressAutoHyphens w:val="0"/>
              <w:spacing w:after="12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</w:p>
          <w:p w:rsidR="00756871" w:rsidRDefault="00756871" w:rsidP="00516DD9">
            <w:pPr>
              <w:widowControl/>
              <w:suppressAutoHyphens w:val="0"/>
              <w:spacing w:after="12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 xml:space="preserve">Župa chystá v roce 2023: </w:t>
            </w:r>
          </w:p>
          <w:p w:rsidR="00756871" w:rsidRPr="00756871" w:rsidRDefault="00756871" w:rsidP="00756871">
            <w:pPr>
              <w:pStyle w:val="Odstavecseseznamem"/>
              <w:widowControl/>
              <w:numPr>
                <w:ilvl w:val="0"/>
                <w:numId w:val="11"/>
              </w:numPr>
              <w:suppressAutoHyphens w:val="0"/>
              <w:spacing w:after="120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cs-CZ" w:bidi="ar-SA"/>
              </w:rPr>
            </w:pPr>
            <w:r w:rsidRPr="00756871">
              <w:rPr>
                <w:rFonts w:ascii="Times New Roman" w:eastAsia="Times New Roman" w:hAnsi="Times New Roman" w:cs="Times New Roman"/>
                <w:bCs/>
                <w:kern w:val="0"/>
                <w:lang w:eastAsia="cs-CZ" w:bidi="ar-SA"/>
              </w:rPr>
              <w:t xml:space="preserve">Soutěž Bedřicha </w:t>
            </w:r>
            <w:proofErr w:type="spellStart"/>
            <w:r w:rsidRPr="00756871">
              <w:rPr>
                <w:rFonts w:ascii="Times New Roman" w:eastAsia="Times New Roman" w:hAnsi="Times New Roman" w:cs="Times New Roman"/>
                <w:bCs/>
                <w:kern w:val="0"/>
                <w:lang w:eastAsia="cs-CZ" w:bidi="ar-SA"/>
              </w:rPr>
              <w:t>Kostelky</w:t>
            </w:r>
            <w:proofErr w:type="spellEnd"/>
            <w:r w:rsidRPr="00756871">
              <w:rPr>
                <w:rFonts w:ascii="Times New Roman" w:eastAsia="Times New Roman" w:hAnsi="Times New Roman" w:cs="Times New Roman"/>
                <w:bCs/>
                <w:kern w:val="0"/>
                <w:lang w:eastAsia="cs-CZ" w:bidi="ar-SA"/>
              </w:rPr>
              <w:t xml:space="preserve"> </w:t>
            </w:r>
            <w:proofErr w:type="gramStart"/>
            <w:r w:rsidRPr="00756871">
              <w:rPr>
                <w:rFonts w:ascii="Times New Roman" w:eastAsia="Times New Roman" w:hAnsi="Times New Roman" w:cs="Times New Roman"/>
                <w:bCs/>
                <w:kern w:val="0"/>
                <w:lang w:eastAsia="cs-CZ" w:bidi="ar-SA"/>
              </w:rPr>
              <w:t>16.9.2023</w:t>
            </w:r>
            <w:proofErr w:type="gramEnd"/>
          </w:p>
          <w:p w:rsidR="00756871" w:rsidRPr="00756871" w:rsidRDefault="00756871" w:rsidP="00756871">
            <w:pPr>
              <w:pStyle w:val="Odstavecseseznamem"/>
              <w:widowControl/>
              <w:numPr>
                <w:ilvl w:val="0"/>
                <w:numId w:val="11"/>
              </w:numPr>
              <w:suppressAutoHyphens w:val="0"/>
              <w:spacing w:after="120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cs-CZ" w:bidi="ar-SA"/>
              </w:rPr>
            </w:pPr>
            <w:r w:rsidRPr="00756871">
              <w:rPr>
                <w:rFonts w:ascii="Times New Roman" w:eastAsia="Times New Roman" w:hAnsi="Times New Roman" w:cs="Times New Roman"/>
                <w:bCs/>
                <w:kern w:val="0"/>
                <w:lang w:eastAsia="cs-CZ" w:bidi="ar-SA"/>
              </w:rPr>
              <w:t xml:space="preserve">Podzimní plavání </w:t>
            </w:r>
          </w:p>
          <w:p w:rsidR="00756871" w:rsidRPr="00756871" w:rsidRDefault="00756871" w:rsidP="00756871">
            <w:pPr>
              <w:pStyle w:val="Odstavecseseznamem"/>
              <w:widowControl/>
              <w:numPr>
                <w:ilvl w:val="0"/>
                <w:numId w:val="11"/>
              </w:numPr>
              <w:suppressAutoHyphens w:val="0"/>
              <w:spacing w:after="120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cs-CZ" w:bidi="ar-SA"/>
              </w:rPr>
            </w:pPr>
            <w:r w:rsidRPr="00756871">
              <w:rPr>
                <w:rFonts w:ascii="Times New Roman" w:eastAsia="Times New Roman" w:hAnsi="Times New Roman" w:cs="Times New Roman"/>
                <w:bCs/>
                <w:kern w:val="0"/>
                <w:lang w:eastAsia="cs-CZ" w:bidi="ar-SA"/>
              </w:rPr>
              <w:t>Divadlo</w:t>
            </w:r>
          </w:p>
          <w:p w:rsidR="00756871" w:rsidRPr="00756871" w:rsidRDefault="00756871" w:rsidP="00756871">
            <w:pPr>
              <w:pStyle w:val="Odstavecseseznamem"/>
              <w:widowControl/>
              <w:numPr>
                <w:ilvl w:val="0"/>
                <w:numId w:val="11"/>
              </w:numPr>
              <w:suppressAutoHyphens w:val="0"/>
              <w:spacing w:after="120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cs-CZ" w:bidi="ar-SA"/>
              </w:rPr>
            </w:pPr>
            <w:r w:rsidRPr="00756871">
              <w:rPr>
                <w:rFonts w:ascii="Times New Roman" w:eastAsia="Times New Roman" w:hAnsi="Times New Roman" w:cs="Times New Roman"/>
                <w:bCs/>
                <w:kern w:val="0"/>
                <w:lang w:eastAsia="cs-CZ" w:bidi="ar-SA"/>
              </w:rPr>
              <w:t xml:space="preserve">Kuželky </w:t>
            </w:r>
            <w:proofErr w:type="gramStart"/>
            <w:r w:rsidRPr="00756871">
              <w:rPr>
                <w:rFonts w:ascii="Times New Roman" w:eastAsia="Times New Roman" w:hAnsi="Times New Roman" w:cs="Times New Roman"/>
                <w:bCs/>
                <w:kern w:val="0"/>
                <w:lang w:eastAsia="cs-CZ" w:bidi="ar-SA"/>
              </w:rPr>
              <w:t>28.12.2023</w:t>
            </w:r>
            <w:proofErr w:type="gramEnd"/>
          </w:p>
          <w:p w:rsidR="00516DD9" w:rsidRPr="00516DD9" w:rsidRDefault="00516DD9" w:rsidP="00516DD9">
            <w:pPr>
              <w:widowControl/>
              <w:suppressAutoHyphens w:val="0"/>
              <w:spacing w:after="12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bookmarkStart w:id="0" w:name="_GoBack"/>
            <w:bookmarkEnd w:id="0"/>
          </w:p>
          <w:p w:rsidR="00516DD9" w:rsidRDefault="00F22B8D" w:rsidP="00516DD9">
            <w:pPr>
              <w:widowControl/>
              <w:suppressAutoHyphens w:val="0"/>
              <w:spacing w:after="12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  <w:t xml:space="preserve">Jubilanti 2023: </w:t>
            </w:r>
          </w:p>
          <w:p w:rsidR="00F22B8D" w:rsidRPr="00F22B8D" w:rsidRDefault="00F22B8D" w:rsidP="00516DD9">
            <w:pPr>
              <w:widowControl/>
              <w:suppressAutoHyphens w:val="0"/>
              <w:spacing w:after="120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cs-CZ" w:bidi="ar-SA"/>
              </w:rPr>
            </w:pPr>
            <w:r w:rsidRPr="00F22B8D">
              <w:rPr>
                <w:rFonts w:ascii="Times New Roman" w:eastAsia="Times New Roman" w:hAnsi="Times New Roman" w:cs="Times New Roman"/>
                <w:bCs/>
                <w:kern w:val="0"/>
                <w:lang w:eastAsia="cs-CZ" w:bidi="ar-SA"/>
              </w:rPr>
              <w:t xml:space="preserve">Jiří Pecl </w:t>
            </w:r>
          </w:p>
          <w:p w:rsidR="00F22B8D" w:rsidRPr="00F22B8D" w:rsidRDefault="00F22B8D" w:rsidP="00516DD9">
            <w:pPr>
              <w:widowControl/>
              <w:suppressAutoHyphens w:val="0"/>
              <w:spacing w:after="120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cs-CZ" w:bidi="ar-SA"/>
              </w:rPr>
            </w:pPr>
            <w:r w:rsidRPr="00F22B8D">
              <w:rPr>
                <w:rFonts w:ascii="Times New Roman" w:eastAsia="Times New Roman" w:hAnsi="Times New Roman" w:cs="Times New Roman"/>
                <w:bCs/>
                <w:kern w:val="0"/>
                <w:lang w:eastAsia="cs-CZ" w:bidi="ar-SA"/>
              </w:rPr>
              <w:t xml:space="preserve">Emilie </w:t>
            </w:r>
            <w:proofErr w:type="spellStart"/>
            <w:r w:rsidRPr="00F22B8D">
              <w:rPr>
                <w:rFonts w:ascii="Times New Roman" w:eastAsia="Times New Roman" w:hAnsi="Times New Roman" w:cs="Times New Roman"/>
                <w:bCs/>
                <w:kern w:val="0"/>
                <w:lang w:eastAsia="cs-CZ" w:bidi="ar-SA"/>
              </w:rPr>
              <w:t>Peclová</w:t>
            </w:r>
            <w:proofErr w:type="spellEnd"/>
            <w:r w:rsidRPr="00F22B8D">
              <w:rPr>
                <w:rFonts w:ascii="Times New Roman" w:eastAsia="Times New Roman" w:hAnsi="Times New Roman" w:cs="Times New Roman"/>
                <w:bCs/>
                <w:kern w:val="0"/>
                <w:lang w:eastAsia="cs-CZ" w:bidi="ar-SA"/>
              </w:rPr>
              <w:t xml:space="preserve"> </w:t>
            </w:r>
          </w:p>
          <w:p w:rsidR="00F22B8D" w:rsidRPr="00F22B8D" w:rsidRDefault="00F22B8D" w:rsidP="00516DD9">
            <w:pPr>
              <w:widowControl/>
              <w:suppressAutoHyphens w:val="0"/>
              <w:spacing w:after="120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cs-CZ" w:bidi="ar-SA"/>
              </w:rPr>
            </w:pPr>
            <w:r w:rsidRPr="00F22B8D">
              <w:rPr>
                <w:rFonts w:ascii="Times New Roman" w:eastAsia="Times New Roman" w:hAnsi="Times New Roman" w:cs="Times New Roman"/>
                <w:bCs/>
                <w:kern w:val="0"/>
                <w:lang w:eastAsia="cs-CZ" w:bidi="ar-SA"/>
              </w:rPr>
              <w:t xml:space="preserve">František Lokaj </w:t>
            </w:r>
          </w:p>
          <w:p w:rsidR="00516DD9" w:rsidRPr="00516DD9" w:rsidRDefault="00516DD9" w:rsidP="00516DD9">
            <w:pPr>
              <w:widowControl/>
              <w:suppressAutoHyphens w:val="0"/>
              <w:spacing w:after="12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</w:p>
          <w:p w:rsidR="00516DD9" w:rsidRPr="00516DD9" w:rsidRDefault="00516DD9" w:rsidP="00516DD9">
            <w:pPr>
              <w:widowControl/>
              <w:suppressAutoHyphens w:val="0"/>
              <w:spacing w:after="12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</w:p>
          <w:p w:rsidR="00516DD9" w:rsidRPr="00516DD9" w:rsidRDefault="00516DD9" w:rsidP="00516DD9">
            <w:pPr>
              <w:widowControl/>
              <w:suppressAutoHyphens w:val="0"/>
              <w:spacing w:after="12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</w:p>
          <w:p w:rsidR="00516DD9" w:rsidRPr="00516DD9" w:rsidRDefault="00516DD9" w:rsidP="00516DD9">
            <w:pPr>
              <w:widowControl/>
              <w:suppressAutoHyphens w:val="0"/>
              <w:spacing w:after="12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 w:bidi="ar-SA"/>
              </w:rPr>
            </w:pPr>
          </w:p>
        </w:tc>
      </w:tr>
    </w:tbl>
    <w:p w:rsidR="009F5D30" w:rsidRDefault="009F5D30" w:rsidP="002D095D">
      <w:pPr>
        <w:pStyle w:val="Standard"/>
        <w:spacing w:after="120" w:line="240" w:lineRule="auto"/>
        <w:jc w:val="both"/>
      </w:pPr>
    </w:p>
    <w:p w:rsidR="009F5D30" w:rsidRPr="00F14F62" w:rsidRDefault="000D616F" w:rsidP="002D095D">
      <w:pPr>
        <w:pStyle w:val="Standard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14F62">
        <w:rPr>
          <w:rFonts w:ascii="Times New Roman" w:hAnsi="Times New Roman"/>
          <w:sz w:val="24"/>
          <w:szCs w:val="24"/>
        </w:rPr>
        <w:t xml:space="preserve">Na závěr bychom rádi poděkovali za podporu obci Letonice, MŠMT, JMK, ústředí Orla a Jihomoravskému svazu karate </w:t>
      </w:r>
      <w:proofErr w:type="spellStart"/>
      <w:r w:rsidRPr="00F14F62">
        <w:rPr>
          <w:rFonts w:ascii="Times New Roman" w:hAnsi="Times New Roman"/>
          <w:sz w:val="24"/>
          <w:szCs w:val="24"/>
        </w:rPr>
        <w:t>ČSKe</w:t>
      </w:r>
      <w:proofErr w:type="spellEnd"/>
      <w:r w:rsidRPr="00F14F62">
        <w:rPr>
          <w:rFonts w:ascii="Times New Roman" w:hAnsi="Times New Roman"/>
          <w:sz w:val="24"/>
          <w:szCs w:val="24"/>
        </w:rPr>
        <w:t xml:space="preserve"> za podporu, bez které by naše činnost nemohla být uskutečňována v takové šíři.</w:t>
      </w:r>
    </w:p>
    <w:p w:rsidR="009F5D30" w:rsidRPr="00F14F62" w:rsidRDefault="00F14F62" w:rsidP="002D095D">
      <w:pPr>
        <w:pStyle w:val="Standard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 Letonicích dne </w:t>
      </w:r>
      <w:r w:rsidR="00EF3D89" w:rsidRPr="00F14F6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F3D89" w:rsidRPr="00F14F62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F3D89" w:rsidRPr="00F14F62">
        <w:rPr>
          <w:rFonts w:ascii="Times New Roman" w:hAnsi="Times New Roman"/>
          <w:b/>
          <w:sz w:val="24"/>
          <w:szCs w:val="24"/>
        </w:rPr>
        <w:t>2023</w:t>
      </w:r>
      <w:r w:rsidR="000D616F" w:rsidRPr="00F14F62">
        <w:rPr>
          <w:rFonts w:ascii="Times New Roman" w:hAnsi="Times New Roman"/>
          <w:b/>
          <w:color w:val="FF0000"/>
          <w:sz w:val="24"/>
          <w:szCs w:val="24"/>
        </w:rPr>
        <w:tab/>
      </w:r>
      <w:r w:rsidR="000D616F" w:rsidRPr="00F14F62">
        <w:rPr>
          <w:rFonts w:ascii="Times New Roman" w:hAnsi="Times New Roman"/>
          <w:sz w:val="24"/>
          <w:szCs w:val="24"/>
        </w:rPr>
        <w:tab/>
      </w:r>
    </w:p>
    <w:p w:rsidR="009F5D30" w:rsidRPr="00F14F62" w:rsidRDefault="000D616F" w:rsidP="002D095D">
      <w:pPr>
        <w:pStyle w:val="Standard"/>
        <w:spacing w:after="120" w:line="240" w:lineRule="auto"/>
        <w:rPr>
          <w:rFonts w:ascii="Times New Roman" w:hAnsi="Times New Roman"/>
          <w:sz w:val="24"/>
          <w:szCs w:val="24"/>
        </w:rPr>
      </w:pPr>
      <w:r w:rsidRPr="00F14F62">
        <w:rPr>
          <w:rFonts w:ascii="Times New Roman" w:hAnsi="Times New Roman"/>
          <w:sz w:val="24"/>
          <w:szCs w:val="24"/>
        </w:rPr>
        <w:tab/>
      </w:r>
      <w:r w:rsidRPr="00F14F62">
        <w:rPr>
          <w:rFonts w:ascii="Times New Roman" w:hAnsi="Times New Roman"/>
          <w:sz w:val="24"/>
          <w:szCs w:val="24"/>
        </w:rPr>
        <w:tab/>
      </w:r>
    </w:p>
    <w:p w:rsidR="009F5D30" w:rsidRPr="00F14F62" w:rsidRDefault="000D616F" w:rsidP="002D095D">
      <w:pPr>
        <w:pStyle w:val="Standard"/>
        <w:spacing w:after="120" w:line="240" w:lineRule="auto"/>
        <w:rPr>
          <w:rFonts w:ascii="Times New Roman" w:hAnsi="Times New Roman"/>
          <w:sz w:val="24"/>
          <w:szCs w:val="24"/>
        </w:rPr>
      </w:pPr>
      <w:r w:rsidRPr="00F14F62">
        <w:rPr>
          <w:rFonts w:ascii="Times New Roman" w:hAnsi="Times New Roman"/>
          <w:b/>
          <w:sz w:val="24"/>
          <w:szCs w:val="24"/>
        </w:rPr>
        <w:t xml:space="preserve">          – sekretář jednoty</w:t>
      </w:r>
    </w:p>
    <w:p w:rsidR="009F5D30" w:rsidRDefault="009F5D30" w:rsidP="002D095D">
      <w:pPr>
        <w:pStyle w:val="Standard"/>
        <w:spacing w:after="120" w:line="240" w:lineRule="auto"/>
        <w:rPr>
          <w:sz w:val="24"/>
          <w:szCs w:val="24"/>
        </w:rPr>
      </w:pPr>
    </w:p>
    <w:p w:rsidR="009F5D30" w:rsidRDefault="009F5D30" w:rsidP="002D095D">
      <w:pPr>
        <w:pStyle w:val="Standard"/>
        <w:spacing w:after="120" w:line="240" w:lineRule="auto"/>
        <w:rPr>
          <w:sz w:val="24"/>
          <w:szCs w:val="24"/>
        </w:rPr>
      </w:pPr>
    </w:p>
    <w:sectPr w:rsidR="009F5D30" w:rsidSect="002C694F">
      <w:headerReference w:type="default" r:id="rId8"/>
      <w:pgSz w:w="11906" w:h="16838"/>
      <w:pgMar w:top="1134" w:right="991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1A4" w:rsidRDefault="00BE71A4">
      <w:r>
        <w:separator/>
      </w:r>
    </w:p>
  </w:endnote>
  <w:endnote w:type="continuationSeparator" w:id="0">
    <w:p w:rsidR="00BE71A4" w:rsidRDefault="00BE7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altName w:val="Times New Roman"/>
    <w:charset w:val="00"/>
    <w:family w:val="auto"/>
    <w:pitch w:val="variable"/>
  </w:font>
  <w:font w:name="Noto Sans Devanagari">
    <w:altName w:val="Arial"/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</w:font>
  <w:font w:name="Noto Sans Mono CJK SC">
    <w:charset w:val="00"/>
    <w:family w:val="modern"/>
    <w:pitch w:val="fixed"/>
  </w:font>
  <w:font w:name="Mangal">
    <w:altName w:val="Courier New"/>
    <w:panose1 w:val="00000400000000000000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1A4" w:rsidRDefault="00BE71A4">
      <w:r>
        <w:rPr>
          <w:color w:val="000000"/>
        </w:rPr>
        <w:separator/>
      </w:r>
    </w:p>
  </w:footnote>
  <w:footnote w:type="continuationSeparator" w:id="0">
    <w:p w:rsidR="00BE71A4" w:rsidRDefault="00BE7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94F" w:rsidRDefault="002C694F">
    <w:pPr>
      <w:pStyle w:val="Zhlav"/>
    </w:pPr>
    <w:r w:rsidRPr="002D095D">
      <w:rPr>
        <w:rFonts w:ascii="Times New Roman" w:hAnsi="Times New Roman"/>
        <w:noProof/>
        <w:sz w:val="36"/>
        <w:szCs w:val="32"/>
        <w:lang w:eastAsia="cs-CZ"/>
      </w:rPr>
      <w:drawing>
        <wp:anchor distT="0" distB="0" distL="114300" distR="114300" simplePos="0" relativeHeight="251659264" behindDoc="0" locked="0" layoutInCell="1" allowOverlap="1" wp14:anchorId="63C90A8D" wp14:editId="32A6AEE5">
          <wp:simplePos x="0" y="0"/>
          <wp:positionH relativeFrom="margin">
            <wp:posOffset>4502150</wp:posOffset>
          </wp:positionH>
          <wp:positionV relativeFrom="paragraph">
            <wp:posOffset>-197485</wp:posOffset>
          </wp:positionV>
          <wp:extent cx="1993900" cy="368300"/>
          <wp:effectExtent l="0" t="0" r="6350" b="0"/>
          <wp:wrapSquare wrapText="bothSides"/>
          <wp:docPr id="11" name="Obrázek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lum/>
                    <a:alphaModFix/>
                  </a:blip>
                  <a:srcRect r="67844" b="-11754"/>
                  <a:stretch/>
                </pic:blipFill>
                <pic:spPr bwMode="auto">
                  <a:xfrm>
                    <a:off x="0" y="0"/>
                    <a:ext cx="199390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23C47"/>
    <w:multiLevelType w:val="hybridMultilevel"/>
    <w:tmpl w:val="8138AB08"/>
    <w:lvl w:ilvl="0" w:tplc="2C90F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45941"/>
    <w:multiLevelType w:val="hybridMultilevel"/>
    <w:tmpl w:val="23E44DB2"/>
    <w:lvl w:ilvl="0" w:tplc="2C90F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47C2A"/>
    <w:multiLevelType w:val="multilevel"/>
    <w:tmpl w:val="4F2E28AA"/>
    <w:styleLink w:val="WW8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hAnsi="Times New Roman" w:cs="Times New Roman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hAnsi="Times New Roman" w:cs="Times New Roman"/>
      </w:rPr>
    </w:lvl>
    <w:lvl w:ilvl="4">
      <w:numFmt w:val="bullet"/>
      <w:lvlText w:val="-"/>
      <w:lvlJc w:val="left"/>
      <w:pPr>
        <w:ind w:left="3600" w:hanging="360"/>
      </w:pPr>
      <w:rPr>
        <w:rFonts w:ascii="Times New Roman" w:hAnsi="Times New Roman" w:cs="Times New Roman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hAnsi="Times New Roman" w:cs="Times New Roman"/>
      </w:rPr>
    </w:lvl>
    <w:lvl w:ilvl="6">
      <w:numFmt w:val="bullet"/>
      <w:lvlText w:val="-"/>
      <w:lvlJc w:val="left"/>
      <w:pPr>
        <w:ind w:left="5040" w:hanging="360"/>
      </w:pPr>
      <w:rPr>
        <w:rFonts w:ascii="Times New Roman" w:hAnsi="Times New Roman" w:cs="Times New Roman"/>
      </w:rPr>
    </w:lvl>
    <w:lvl w:ilvl="7">
      <w:numFmt w:val="bullet"/>
      <w:lvlText w:val="-"/>
      <w:lvlJc w:val="left"/>
      <w:pPr>
        <w:ind w:left="5760" w:hanging="360"/>
      </w:pPr>
      <w:rPr>
        <w:rFonts w:ascii="Times New Roman" w:hAnsi="Times New Roman" w:cs="Times New Roman"/>
      </w:rPr>
    </w:lvl>
    <w:lvl w:ilvl="8">
      <w:numFmt w:val="bullet"/>
      <w:lvlText w:val="-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26734674"/>
    <w:multiLevelType w:val="hybridMultilevel"/>
    <w:tmpl w:val="D0165B0A"/>
    <w:lvl w:ilvl="0" w:tplc="C36CB6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258AA"/>
    <w:multiLevelType w:val="hybridMultilevel"/>
    <w:tmpl w:val="51B864C0"/>
    <w:lvl w:ilvl="0" w:tplc="A83C8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7610C"/>
    <w:multiLevelType w:val="hybridMultilevel"/>
    <w:tmpl w:val="9918C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74040"/>
    <w:multiLevelType w:val="multilevel"/>
    <w:tmpl w:val="1C50ABC0"/>
    <w:styleLink w:val="WW8Num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5D5C4F8E"/>
    <w:multiLevelType w:val="multilevel"/>
    <w:tmpl w:val="7E7CCF0A"/>
    <w:styleLink w:val="WW8Num2"/>
    <w:lvl w:ilvl="0">
      <w:numFmt w:val="bullet"/>
      <w:lvlText w:val="-"/>
      <w:lvlJc w:val="left"/>
      <w:pPr>
        <w:ind w:left="644" w:hanging="360"/>
      </w:pPr>
      <w:rPr>
        <w:rFonts w:ascii="Times New Roman" w:hAnsi="Times New Roman"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hAnsi="Times New Roman" w:cs="Times New Roman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hAnsi="Times New Roman" w:cs="Times New Roman"/>
      </w:rPr>
    </w:lvl>
    <w:lvl w:ilvl="4">
      <w:numFmt w:val="bullet"/>
      <w:lvlText w:val="-"/>
      <w:lvlJc w:val="left"/>
      <w:pPr>
        <w:ind w:left="3600" w:hanging="360"/>
      </w:pPr>
      <w:rPr>
        <w:rFonts w:ascii="Times New Roman" w:hAnsi="Times New Roman" w:cs="Times New Roman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hAnsi="Times New Roman" w:cs="Times New Roman"/>
      </w:rPr>
    </w:lvl>
    <w:lvl w:ilvl="6">
      <w:numFmt w:val="bullet"/>
      <w:lvlText w:val="-"/>
      <w:lvlJc w:val="left"/>
      <w:pPr>
        <w:ind w:left="5040" w:hanging="360"/>
      </w:pPr>
      <w:rPr>
        <w:rFonts w:ascii="Times New Roman" w:hAnsi="Times New Roman" w:cs="Times New Roman"/>
      </w:rPr>
    </w:lvl>
    <w:lvl w:ilvl="7">
      <w:numFmt w:val="bullet"/>
      <w:lvlText w:val="-"/>
      <w:lvlJc w:val="left"/>
      <w:pPr>
        <w:ind w:left="5760" w:hanging="360"/>
      </w:pPr>
      <w:rPr>
        <w:rFonts w:ascii="Times New Roman" w:hAnsi="Times New Roman" w:cs="Times New Roman"/>
      </w:rPr>
    </w:lvl>
    <w:lvl w:ilvl="8">
      <w:numFmt w:val="bullet"/>
      <w:lvlText w:val="-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6FCE0C33"/>
    <w:multiLevelType w:val="hybridMultilevel"/>
    <w:tmpl w:val="42BA5F24"/>
    <w:lvl w:ilvl="0" w:tplc="C36CB6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F738C"/>
    <w:multiLevelType w:val="hybridMultilevel"/>
    <w:tmpl w:val="07E2ADB4"/>
    <w:lvl w:ilvl="0" w:tplc="C36CB6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F008F5"/>
    <w:multiLevelType w:val="multilevel"/>
    <w:tmpl w:val="A56C9104"/>
    <w:styleLink w:val="WW8Num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hAnsi="Times New Roman" w:cs="Times New Roman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hAnsi="Times New Roman" w:cs="Times New Roman"/>
      </w:rPr>
    </w:lvl>
    <w:lvl w:ilvl="4">
      <w:numFmt w:val="bullet"/>
      <w:lvlText w:val="-"/>
      <w:lvlJc w:val="left"/>
      <w:pPr>
        <w:ind w:left="3600" w:hanging="360"/>
      </w:pPr>
      <w:rPr>
        <w:rFonts w:ascii="Times New Roman" w:hAnsi="Times New Roman" w:cs="Times New Roman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hAnsi="Times New Roman" w:cs="Times New Roman"/>
      </w:rPr>
    </w:lvl>
    <w:lvl w:ilvl="6">
      <w:numFmt w:val="bullet"/>
      <w:lvlText w:val="-"/>
      <w:lvlJc w:val="left"/>
      <w:pPr>
        <w:ind w:left="5040" w:hanging="360"/>
      </w:pPr>
      <w:rPr>
        <w:rFonts w:ascii="Times New Roman" w:hAnsi="Times New Roman" w:cs="Times New Roman"/>
      </w:rPr>
    </w:lvl>
    <w:lvl w:ilvl="7">
      <w:numFmt w:val="bullet"/>
      <w:lvlText w:val="-"/>
      <w:lvlJc w:val="left"/>
      <w:pPr>
        <w:ind w:left="5760" w:hanging="360"/>
      </w:pPr>
      <w:rPr>
        <w:rFonts w:ascii="Times New Roman" w:hAnsi="Times New Roman" w:cs="Times New Roman"/>
      </w:rPr>
    </w:lvl>
    <w:lvl w:ilvl="8">
      <w:numFmt w:val="bullet"/>
      <w:lvlText w:val="-"/>
      <w:lvlJc w:val="left"/>
      <w:pPr>
        <w:ind w:left="6480" w:hanging="360"/>
      </w:pPr>
      <w:rPr>
        <w:rFonts w:ascii="Times New Roman" w:hAnsi="Times New Roman" w:cs="Times New Roman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9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F5D30"/>
    <w:rsid w:val="00044D5B"/>
    <w:rsid w:val="000C4E56"/>
    <w:rsid w:val="000D616F"/>
    <w:rsid w:val="00195C78"/>
    <w:rsid w:val="00261C49"/>
    <w:rsid w:val="002773D3"/>
    <w:rsid w:val="002956EB"/>
    <w:rsid w:val="002A0EB8"/>
    <w:rsid w:val="002C694F"/>
    <w:rsid w:val="002D095D"/>
    <w:rsid w:val="00351051"/>
    <w:rsid w:val="003C4C48"/>
    <w:rsid w:val="00440A77"/>
    <w:rsid w:val="0049536B"/>
    <w:rsid w:val="00496F29"/>
    <w:rsid w:val="004A42B0"/>
    <w:rsid w:val="00516DD9"/>
    <w:rsid w:val="005327AD"/>
    <w:rsid w:val="005665F7"/>
    <w:rsid w:val="005D6B4C"/>
    <w:rsid w:val="006C2D05"/>
    <w:rsid w:val="006D4BF9"/>
    <w:rsid w:val="00756871"/>
    <w:rsid w:val="007D0952"/>
    <w:rsid w:val="00825004"/>
    <w:rsid w:val="0086236F"/>
    <w:rsid w:val="00985995"/>
    <w:rsid w:val="00994370"/>
    <w:rsid w:val="009B205A"/>
    <w:rsid w:val="009F5D30"/>
    <w:rsid w:val="009F6798"/>
    <w:rsid w:val="00A06766"/>
    <w:rsid w:val="00A17A3B"/>
    <w:rsid w:val="00AE2CB4"/>
    <w:rsid w:val="00B23E00"/>
    <w:rsid w:val="00BE71A4"/>
    <w:rsid w:val="00CC661E"/>
    <w:rsid w:val="00D35883"/>
    <w:rsid w:val="00D52C28"/>
    <w:rsid w:val="00D94C51"/>
    <w:rsid w:val="00DE775C"/>
    <w:rsid w:val="00E54084"/>
    <w:rsid w:val="00E76264"/>
    <w:rsid w:val="00E90FAF"/>
    <w:rsid w:val="00EF3D89"/>
    <w:rsid w:val="00EF3DCF"/>
    <w:rsid w:val="00F14F62"/>
    <w:rsid w:val="00F22B8D"/>
    <w:rsid w:val="00F5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DEC4A"/>
  <w15:docId w15:val="{7E132EE1-3D09-422C-8288-735418B3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Noto Sans Devanagari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outlineLvl w:val="0"/>
    </w:pPr>
    <w:rPr>
      <w:rFonts w:ascii="Liberation Serif" w:eastAsia="Noto Serif CJK SC" w:hAnsi="Liberation Serif"/>
      <w:b/>
      <w:bCs/>
      <w:sz w:val="48"/>
      <w:szCs w:val="48"/>
    </w:rPr>
  </w:style>
  <w:style w:type="paragraph" w:styleId="Nadpis2">
    <w:name w:val="heading 2"/>
    <w:basedOn w:val="Heading"/>
    <w:next w:val="Textbody"/>
    <w:pPr>
      <w:spacing w:before="200"/>
      <w:outlineLvl w:val="1"/>
    </w:pPr>
    <w:rPr>
      <w:rFonts w:ascii="Liberation Serif" w:eastAsia="Noto Serif CJK SC" w:hAnsi="Liberation Serif"/>
      <w:b/>
      <w:bCs/>
      <w:sz w:val="36"/>
      <w:szCs w:val="3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Seznam">
    <w:name w:val="List"/>
    <w:basedOn w:val="Textbody"/>
    <w:rPr>
      <w:rFonts w:cs="Noto Sans Devanagari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"/>
      <w:sz w:val="24"/>
    </w:rPr>
  </w:style>
  <w:style w:type="paragraph" w:styleId="Textbubliny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Default">
    <w:name w:val="Default"/>
    <w:pPr>
      <w:widowControl/>
      <w:suppressAutoHyphens/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PreformattedText">
    <w:name w:val="Preformatted Text"/>
    <w:basedOn w:val="Standard"/>
    <w:pPr>
      <w:spacing w:after="0"/>
    </w:pPr>
    <w:rPr>
      <w:rFonts w:ascii="Liberation Mono" w:eastAsia="Noto Sans Mono CJK SC" w:hAnsi="Liberation Mono" w:cs="Liberation Mono"/>
      <w:sz w:val="20"/>
      <w:szCs w:val="20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Calibri" w:eastAsia="Calibri" w:hAnsi="Calibri" w:cs="Calibri"/>
      <w:b/>
      <w:i w:val="0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TextbublinyChar">
    <w:name w:val="Text bubliny Char"/>
    <w:basedOn w:val="Standardnpsmoodstavce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95C7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2956EB"/>
    <w:pPr>
      <w:ind w:left="720"/>
      <w:contextualSpacing/>
    </w:pPr>
    <w:rPr>
      <w:rFonts w:cs="Mangal"/>
      <w:szCs w:val="21"/>
    </w:rPr>
  </w:style>
  <w:style w:type="paragraph" w:styleId="Zhlav">
    <w:name w:val="header"/>
    <w:basedOn w:val="Normln"/>
    <w:link w:val="ZhlavChar"/>
    <w:uiPriority w:val="99"/>
    <w:unhideWhenUsed/>
    <w:rsid w:val="002C694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2C694F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2C694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C694F"/>
    <w:rPr>
      <w:rFonts w:cs="Mangal"/>
      <w:szCs w:val="21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5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B20B8-1D07-46B2-90E3-9842B5612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2062</TotalTime>
  <Pages>9</Pages>
  <Words>1865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lastModifiedBy>Zdenka</cp:lastModifiedBy>
  <cp:revision>8</cp:revision>
  <cp:lastPrinted>2023-04-04T11:01:00Z</cp:lastPrinted>
  <dcterms:created xsi:type="dcterms:W3CDTF">2023-04-02T09:45:00Z</dcterms:created>
  <dcterms:modified xsi:type="dcterms:W3CDTF">2023-04-04T11:03:00Z</dcterms:modified>
</cp:coreProperties>
</file>